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4312" w14:textId="3FF63A9C" w:rsidR="00816216" w:rsidRDefault="0097430D" w:rsidP="00141A4C">
      <w:pPr>
        <w:pStyle w:val="Title"/>
      </w:pPr>
      <w:r>
        <w:t xml:space="preserve">Raghu Vamshi </w:t>
      </w:r>
      <w:r w:rsidR="0094039C">
        <w:t>Krishna</w:t>
      </w:r>
      <w:r w:rsidR="006870EA">
        <w:t xml:space="preserve"> Boine</w:t>
      </w:r>
    </w:p>
    <w:p w14:paraId="5181E2A1" w14:textId="77777777" w:rsidR="00141A4C" w:rsidRDefault="00E72D0F" w:rsidP="00141A4C">
      <w:r>
        <w:t>Hyderabad, 500060</w:t>
      </w:r>
      <w:r w:rsidR="00141A4C">
        <w:t> | </w:t>
      </w:r>
      <w:r>
        <w:t>+91 9533198359</w:t>
      </w:r>
      <w:r w:rsidR="00141A4C">
        <w:t> | </w:t>
      </w:r>
      <w:r>
        <w:t>brvk007@gmail.com</w:t>
      </w:r>
    </w:p>
    <w:p w14:paraId="7EE01333" w14:textId="77777777" w:rsidR="006270A9" w:rsidRDefault="00000000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16DBF238826E4F378D68ACD0A3CFF4D2"/>
          </w:placeholder>
          <w:temporary/>
          <w:showingPlcHdr/>
          <w15:appearance w15:val="hidden"/>
        </w:sdtPr>
        <w:sdtContent>
          <w:r w:rsidR="009D5933">
            <w:t>Objective</w:t>
          </w:r>
        </w:sdtContent>
      </w:sdt>
    </w:p>
    <w:p w14:paraId="754D8E20" w14:textId="77777777" w:rsidR="006270A9" w:rsidRDefault="00E72D0F" w:rsidP="00125367">
      <w:r w:rsidRPr="00E72D0F">
        <w:t>To become a successful professional in a highly competitive technological world where performance is rewarded with new challenging responsibilities and to serve a reputed growth oriented industry in the field of Design, Development and Maintenance</w:t>
      </w:r>
      <w:r>
        <w:t>.</w:t>
      </w:r>
    </w:p>
    <w:sdt>
      <w:sdtPr>
        <w:alias w:val="Skills &amp; Abilities:"/>
        <w:tag w:val="Skills &amp; Abilities:"/>
        <w:id w:val="458624136"/>
        <w:placeholder>
          <w:docPart w:val="59B9FC1473C34FE5B8FB8B9AAB3C63D7"/>
        </w:placeholder>
        <w:temporary/>
        <w:showingPlcHdr/>
        <w15:appearance w15:val="hidden"/>
      </w:sdtPr>
      <w:sdtContent>
        <w:p w14:paraId="3B52528B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60356E25" w14:textId="77777777" w:rsidR="00F11EFC" w:rsidRDefault="00F11EFC" w:rsidP="00F11EFC">
      <w:pPr>
        <w:pStyle w:val="Heading2"/>
      </w:pPr>
      <w:r>
        <w:t>Software Skills</w:t>
      </w:r>
    </w:p>
    <w:p w14:paraId="7CCF5E80" w14:textId="77777777" w:rsidR="00F11EFC" w:rsidRDefault="00F11EFC" w:rsidP="00F11EFC">
      <w:pPr>
        <w:pStyle w:val="ListBullet"/>
      </w:pPr>
      <w:r w:rsidRPr="0050472A">
        <w:rPr>
          <w:b/>
        </w:rPr>
        <w:t>Languages</w:t>
      </w:r>
      <w:r>
        <w:t>: PHP.</w:t>
      </w:r>
    </w:p>
    <w:p w14:paraId="3A694545" w14:textId="77777777" w:rsidR="00F11EFC" w:rsidRDefault="00F11EFC" w:rsidP="00F11EFC">
      <w:pPr>
        <w:pStyle w:val="ListBullet"/>
      </w:pPr>
      <w:r w:rsidRPr="0050472A">
        <w:rPr>
          <w:b/>
        </w:rPr>
        <w:t>Database</w:t>
      </w:r>
      <w:r>
        <w:t>: MySQL.</w:t>
      </w:r>
    </w:p>
    <w:p w14:paraId="739329C7" w14:textId="77777777" w:rsidR="00F11EFC" w:rsidRDefault="00F11EFC" w:rsidP="00F11EFC">
      <w:pPr>
        <w:pStyle w:val="ListBullet"/>
      </w:pPr>
      <w:r w:rsidRPr="0050472A">
        <w:rPr>
          <w:b/>
        </w:rPr>
        <w:t>Web Technologies</w:t>
      </w:r>
      <w:r>
        <w:t>: HTML, CSS.</w:t>
      </w:r>
    </w:p>
    <w:p w14:paraId="6FB69C98" w14:textId="77777777" w:rsidR="00F11EFC" w:rsidRDefault="00F11EFC" w:rsidP="00F11EFC">
      <w:pPr>
        <w:pStyle w:val="ListBullet"/>
      </w:pPr>
      <w:r w:rsidRPr="0050472A">
        <w:rPr>
          <w:b/>
        </w:rPr>
        <w:t>Web Servers</w:t>
      </w:r>
      <w:r>
        <w:t>: Apache.</w:t>
      </w:r>
    </w:p>
    <w:p w14:paraId="4BA2633C" w14:textId="77777777" w:rsidR="00F11EFC" w:rsidRDefault="004453F7" w:rsidP="00F11EFC">
      <w:pPr>
        <w:pStyle w:val="ListBullet"/>
      </w:pPr>
      <w:r w:rsidRPr="0050472A">
        <w:rPr>
          <w:b/>
        </w:rPr>
        <w:t>Web GUI Design</w:t>
      </w:r>
      <w:r>
        <w:t>: Firebug.</w:t>
      </w:r>
    </w:p>
    <w:p w14:paraId="2FC5E3EB" w14:textId="77777777" w:rsidR="004453F7" w:rsidRDefault="004453F7" w:rsidP="00F11EFC">
      <w:pPr>
        <w:pStyle w:val="ListBullet"/>
      </w:pPr>
      <w:r w:rsidRPr="0050472A">
        <w:rPr>
          <w:b/>
        </w:rPr>
        <w:t>Operating Systems</w:t>
      </w:r>
      <w:r>
        <w:t>: Windows based.</w:t>
      </w:r>
    </w:p>
    <w:p w14:paraId="55C57028" w14:textId="6546D900" w:rsidR="004453F7" w:rsidRDefault="004453F7" w:rsidP="00F11EFC">
      <w:pPr>
        <w:pStyle w:val="ListBullet"/>
      </w:pPr>
      <w:r w:rsidRPr="0050472A">
        <w:rPr>
          <w:b/>
        </w:rPr>
        <w:t>Web Hosting Control Panel</w:t>
      </w:r>
      <w:r>
        <w:t xml:space="preserve">: </w:t>
      </w:r>
      <w:r w:rsidR="00122B83">
        <w:t xml:space="preserve">Linux </w:t>
      </w:r>
      <w:r>
        <w:t>CPanel.</w:t>
      </w:r>
    </w:p>
    <w:p w14:paraId="126C9ACE" w14:textId="77777777" w:rsidR="004453F7" w:rsidRDefault="004453F7" w:rsidP="00F11EFC">
      <w:pPr>
        <w:pStyle w:val="ListBullet"/>
      </w:pPr>
      <w:r w:rsidRPr="0050472A">
        <w:rPr>
          <w:b/>
        </w:rPr>
        <w:t>Desktop FTP Client</w:t>
      </w:r>
      <w:r>
        <w:t>: Filezilla.</w:t>
      </w:r>
    </w:p>
    <w:p w14:paraId="6B7B965E" w14:textId="0681ECF9" w:rsidR="004453F7" w:rsidRDefault="004453F7" w:rsidP="004453F7">
      <w:pPr>
        <w:pStyle w:val="ListBullet"/>
      </w:pPr>
      <w:r w:rsidRPr="0050472A">
        <w:rPr>
          <w:b/>
        </w:rPr>
        <w:t>Content Management Systems / Frameworks</w:t>
      </w:r>
      <w:r>
        <w:t>: Laravel, CodeIgniter</w:t>
      </w:r>
      <w:r w:rsidR="009002BF">
        <w:t xml:space="preserve"> </w:t>
      </w:r>
      <w:r w:rsidR="00A447F6">
        <w:t>(</w:t>
      </w:r>
      <w:r w:rsidR="009002BF">
        <w:t>Beginner</w:t>
      </w:r>
      <w:r w:rsidR="00A447F6">
        <w:t>)</w:t>
      </w:r>
      <w:r>
        <w:t>, Bootstrap</w:t>
      </w:r>
      <w:r w:rsidR="00B77035">
        <w:t xml:space="preserve">, </w:t>
      </w:r>
      <w:r w:rsidR="00122B83">
        <w:t xml:space="preserve">jQuery, </w:t>
      </w:r>
      <w:r w:rsidR="00B77035">
        <w:t>Vue.js</w:t>
      </w:r>
      <w:r w:rsidR="00122B83">
        <w:t xml:space="preserve"> and WordPress</w:t>
      </w:r>
      <w:r>
        <w:t>.</w:t>
      </w:r>
    </w:p>
    <w:p w14:paraId="7F448390" w14:textId="77777777" w:rsidR="006270A9" w:rsidRDefault="00E72D0F">
      <w:pPr>
        <w:pStyle w:val="Heading2"/>
      </w:pPr>
      <w:r>
        <w:t>programming</w:t>
      </w:r>
    </w:p>
    <w:p w14:paraId="02782F6A" w14:textId="4DFDF1F9" w:rsidR="006270A9" w:rsidRDefault="00E53A89" w:rsidP="00E53A89">
      <w:pPr>
        <w:pStyle w:val="ListBullet"/>
      </w:pPr>
      <w:r w:rsidRPr="00E53A89">
        <w:t xml:space="preserve">An Energetic IT professional with an experience of </w:t>
      </w:r>
      <w:r w:rsidR="007B2F33">
        <w:t>4</w:t>
      </w:r>
      <w:r w:rsidRPr="00E53A89">
        <w:rPr>
          <w:lang w:val="en-GB"/>
        </w:rPr>
        <w:t xml:space="preserve"> year as a PHP programmer</w:t>
      </w:r>
      <w:r w:rsidR="007B2F33">
        <w:rPr>
          <w:lang w:val="en-GB"/>
        </w:rPr>
        <w:t xml:space="preserve"> and 1 year as Team Lead</w:t>
      </w:r>
      <w:r w:rsidRPr="00E53A89">
        <w:t>.</w:t>
      </w:r>
    </w:p>
    <w:p w14:paraId="57BFB1F9" w14:textId="4894D275" w:rsidR="00E53A89" w:rsidRPr="00E53A89" w:rsidRDefault="00E53A89" w:rsidP="00E53A89">
      <w:pPr>
        <w:pStyle w:val="ListBullet"/>
      </w:pPr>
      <w:r w:rsidRPr="00E53A89">
        <w:t>Extensive knowledge of MySQL, HTML5, CSS, Java Script, jQuery, Ajax</w:t>
      </w:r>
      <w:r w:rsidR="00B77035">
        <w:t>, Vue.js</w:t>
      </w:r>
      <w:r w:rsidRPr="00E53A89">
        <w:t>.</w:t>
      </w:r>
    </w:p>
    <w:p w14:paraId="701B8DB3" w14:textId="3BB45F25" w:rsidR="00E53A89" w:rsidRPr="00F11EFC" w:rsidRDefault="004875C2" w:rsidP="00E53A89">
      <w:pPr>
        <w:pStyle w:val="ListBullet"/>
      </w:pPr>
      <w:r>
        <w:t xml:space="preserve">Used frameworks: </w:t>
      </w:r>
      <w:r w:rsidR="00866A74">
        <w:rPr>
          <w:rFonts w:ascii="Palatino Linotype" w:hAnsi="Palatino Linotype"/>
          <w:sz w:val="20"/>
          <w:szCs w:val="20"/>
        </w:rPr>
        <w:t>Laravel</w:t>
      </w:r>
      <w:r w:rsidR="007B2F33">
        <w:rPr>
          <w:rFonts w:ascii="Palatino Linotype" w:hAnsi="Palatino Linotype"/>
          <w:sz w:val="20"/>
          <w:szCs w:val="20"/>
        </w:rPr>
        <w:t>, CodeIgniter (Beginner) and WordPress</w:t>
      </w:r>
      <w:r>
        <w:rPr>
          <w:rFonts w:ascii="Palatino Linotype" w:hAnsi="Palatino Linotype"/>
          <w:sz w:val="20"/>
          <w:szCs w:val="20"/>
        </w:rPr>
        <w:t>.</w:t>
      </w:r>
    </w:p>
    <w:p w14:paraId="6C18009D" w14:textId="77777777" w:rsidR="00F11EFC" w:rsidRDefault="00F11EFC" w:rsidP="00F11EFC">
      <w:pPr>
        <w:pStyle w:val="ListBullet"/>
      </w:pPr>
      <w:r w:rsidRPr="00F11EFC">
        <w:t>Experience of Interacting with the Client &amp; Understanding requirements.</w:t>
      </w:r>
    </w:p>
    <w:p w14:paraId="6FDC7926" w14:textId="77777777" w:rsidR="00F11EFC" w:rsidRDefault="00F11EFC" w:rsidP="00F11EFC">
      <w:pPr>
        <w:pStyle w:val="ListBullet"/>
      </w:pPr>
      <w:r w:rsidRPr="00F11EFC">
        <w:t>Experience about Editing and Updating the CSS files.</w:t>
      </w:r>
    </w:p>
    <w:p w14:paraId="78209938" w14:textId="77777777" w:rsidR="00E53A89" w:rsidRDefault="00E53A89">
      <w:pPr>
        <w:pStyle w:val="ListBullet"/>
      </w:pPr>
      <w:r w:rsidRPr="00E53A89">
        <w:t>A quick learner with demonstrated abilities in execution of numerous projects for streamlining business processes of clients</w:t>
      </w:r>
      <w:r>
        <w:t>.</w:t>
      </w:r>
    </w:p>
    <w:sdt>
      <w:sdtPr>
        <w:alias w:val="Communication:"/>
        <w:tag w:val="Communication:"/>
        <w:id w:val="-1153840069"/>
        <w:placeholder>
          <w:docPart w:val="C43B88F926884D3DB4F8F3BF119AEBE7"/>
        </w:placeholder>
        <w:temporary/>
        <w:showingPlcHdr/>
        <w15:appearance w15:val="hidden"/>
      </w:sdtPr>
      <w:sdtContent>
        <w:p w14:paraId="15A2E146" w14:textId="77777777" w:rsidR="006270A9" w:rsidRDefault="009D5933">
          <w:pPr>
            <w:pStyle w:val="Heading2"/>
          </w:pPr>
          <w:r>
            <w:t>Communication</w:t>
          </w:r>
        </w:p>
      </w:sdtContent>
    </w:sdt>
    <w:p w14:paraId="24A8EB82" w14:textId="77777777" w:rsidR="006270A9" w:rsidRDefault="00E72D0F" w:rsidP="00E72D0F">
      <w:pPr>
        <w:pStyle w:val="ListBullet"/>
      </w:pPr>
      <w:r w:rsidRPr="00E72D0F">
        <w:t>A go-getter with a never-say-die attitude, can consistently manage a fair share of load and is always energetic, passionate, and focused to any assignments assigned.</w:t>
      </w:r>
    </w:p>
    <w:p w14:paraId="7F5FB317" w14:textId="77777777" w:rsidR="0050472A" w:rsidRDefault="0050472A" w:rsidP="00E72D0F">
      <w:pPr>
        <w:pStyle w:val="ListBullet"/>
      </w:pPr>
      <w:r>
        <w:t xml:space="preserve">I can adopt the office environment </w:t>
      </w:r>
      <w:r w:rsidR="00327832">
        <w:t xml:space="preserve">easily </w:t>
      </w:r>
      <w:r>
        <w:t>once I liked it.</w:t>
      </w:r>
    </w:p>
    <w:sdt>
      <w:sdtPr>
        <w:alias w:val="Leadership:"/>
        <w:tag w:val="Leadership:"/>
        <w:id w:val="1837562325"/>
        <w:placeholder>
          <w:docPart w:val="122A8FC23EC747C1AA01DDEC4D11B27F"/>
        </w:placeholder>
        <w:temporary/>
        <w:showingPlcHdr/>
        <w15:appearance w15:val="hidden"/>
      </w:sdtPr>
      <w:sdtContent>
        <w:p w14:paraId="15666388" w14:textId="77777777" w:rsidR="006270A9" w:rsidRDefault="009D5933">
          <w:pPr>
            <w:pStyle w:val="Heading2"/>
          </w:pPr>
          <w:r>
            <w:t>Leadership</w:t>
          </w:r>
        </w:p>
      </w:sdtContent>
    </w:sdt>
    <w:p w14:paraId="14051AB9" w14:textId="162173DE" w:rsidR="006270A9" w:rsidRDefault="00E72D0F">
      <w:pPr>
        <w:pStyle w:val="ListBullet"/>
      </w:pPr>
      <w:r>
        <w:t xml:space="preserve">Successfully I </w:t>
      </w:r>
      <w:r w:rsidR="00E53A89">
        <w:t>lead a four members</w:t>
      </w:r>
      <w:r>
        <w:t xml:space="preserve"> teams in </w:t>
      </w:r>
      <w:r w:rsidR="007B2F33">
        <w:t>2</w:t>
      </w:r>
      <w:r w:rsidR="0097430D">
        <w:t xml:space="preserve"> client &amp; 2 company</w:t>
      </w:r>
      <w:r>
        <w:t xml:space="preserve"> projects.</w:t>
      </w:r>
    </w:p>
    <w:p w14:paraId="22DED52B" w14:textId="77777777" w:rsidR="00E72D0F" w:rsidRDefault="00E72D0F" w:rsidP="00E72D0F">
      <w:pPr>
        <w:pStyle w:val="ListBullet"/>
      </w:pPr>
      <w:r w:rsidRPr="00E72D0F">
        <w:t>I have Organized Mozilla Mania 2012 held at Jayamukhi Institute of Technological Sciences</w:t>
      </w:r>
      <w:r>
        <w:t>.</w:t>
      </w:r>
    </w:p>
    <w:p w14:paraId="59A4A1AB" w14:textId="77777777" w:rsidR="00E72D0F" w:rsidRDefault="00E72D0F" w:rsidP="00E72D0F">
      <w:pPr>
        <w:pStyle w:val="ListBullet"/>
      </w:pPr>
      <w:r w:rsidRPr="00E72D0F">
        <w:t>I have worked as a Team leader on Sudoku Game Project which is at campus level</w:t>
      </w:r>
      <w:r>
        <w:t>.</w:t>
      </w:r>
    </w:p>
    <w:p w14:paraId="475B2486" w14:textId="08532A0F" w:rsidR="00465ADA" w:rsidRPr="00465ADA" w:rsidRDefault="00E72D0F" w:rsidP="00465ADA">
      <w:pPr>
        <w:pStyle w:val="ListBullet"/>
      </w:pPr>
      <w:r w:rsidRPr="00E72D0F">
        <w:t>I have volunteered Technojits-13 held at Jayamukhi Institute of Technological Sciences</w:t>
      </w:r>
      <w:r w:rsidR="00465ADA">
        <w:t>.</w:t>
      </w:r>
    </w:p>
    <w:sdt>
      <w:sdtPr>
        <w:alias w:val="Experience:"/>
        <w:tag w:val="Experience:"/>
        <w:id w:val="171684534"/>
        <w:placeholder>
          <w:docPart w:val="93EEF7310E3D412496CCB78E483B2021"/>
        </w:placeholder>
        <w:temporary/>
        <w:showingPlcHdr/>
        <w15:appearance w15:val="hidden"/>
      </w:sdtPr>
      <w:sdtContent>
        <w:p w14:paraId="3DE18344" w14:textId="2A2F429D" w:rsidR="006270A9" w:rsidRDefault="009D5933">
          <w:pPr>
            <w:pStyle w:val="Heading1"/>
          </w:pPr>
          <w:r>
            <w:t>Experience</w:t>
          </w:r>
        </w:p>
      </w:sdtContent>
    </w:sdt>
    <w:p w14:paraId="0F75ACB6" w14:textId="5B17EEAE" w:rsidR="006270A9" w:rsidRDefault="00BC0457">
      <w:pPr>
        <w:pStyle w:val="Heading2"/>
      </w:pPr>
      <w:r>
        <w:t>lead php developer</w:t>
      </w:r>
      <w:r w:rsidR="009D5933">
        <w:t> | </w:t>
      </w:r>
      <w:r w:rsidR="004875C2">
        <w:t>golars networks pvt ltd</w:t>
      </w:r>
      <w:r w:rsidR="009D5933">
        <w:t> | </w:t>
      </w:r>
      <w:r w:rsidR="00255938">
        <w:t>Apr</w:t>
      </w:r>
      <w:r w:rsidR="004875C2">
        <w:t xml:space="preserve">-2016 - </w:t>
      </w:r>
      <w:r w:rsidR="004875C2" w:rsidRPr="004875C2">
        <w:t>Current</w:t>
      </w:r>
    </w:p>
    <w:p w14:paraId="306F6FE6" w14:textId="6CF9A60E" w:rsidR="006270A9" w:rsidRDefault="004875C2">
      <w:pPr>
        <w:pStyle w:val="ListBullet"/>
      </w:pPr>
      <w:r>
        <w:t xml:space="preserve">My role is to </w:t>
      </w:r>
      <w:r w:rsidR="007B2F33" w:rsidRPr="00F11EFC">
        <w:t>Interacting with the Client &amp; Understanding requirements</w:t>
      </w:r>
      <w:r w:rsidR="007B2F33">
        <w:t xml:space="preserve"> and leading team with good energy throughout the project completion</w:t>
      </w:r>
      <w:r>
        <w:t>.</w:t>
      </w:r>
    </w:p>
    <w:p w14:paraId="5DCCDA6A" w14:textId="2517B118" w:rsidR="007B2F33" w:rsidRDefault="007B2F33" w:rsidP="0032379E">
      <w:pPr>
        <w:pStyle w:val="ListBullet"/>
      </w:pPr>
      <w:r>
        <w:t>My role is to write an efficient programming code.</w:t>
      </w:r>
    </w:p>
    <w:p w14:paraId="3E24A3B8" w14:textId="77777777" w:rsidR="004875C2" w:rsidRDefault="004875C2" w:rsidP="0097430D">
      <w:pPr>
        <w:pStyle w:val="ListBullet"/>
      </w:pPr>
      <w:r>
        <w:t>Make the code easily underst</w:t>
      </w:r>
      <w:r w:rsidR="0097430D">
        <w:t>andable and reusable in future.</w:t>
      </w:r>
    </w:p>
    <w:p w14:paraId="1EA9A988" w14:textId="77777777" w:rsidR="0097430D" w:rsidRDefault="0097430D" w:rsidP="0097430D">
      <w:pPr>
        <w:pStyle w:val="ListBullet"/>
      </w:pPr>
      <w:r>
        <w:t>Training the internship candidates.</w:t>
      </w:r>
    </w:p>
    <w:p w14:paraId="0D9AB976" w14:textId="30EFCB3A" w:rsidR="00393F58" w:rsidRDefault="0094039C" w:rsidP="0097430D">
      <w:pPr>
        <w:pStyle w:val="Heading1"/>
      </w:pPr>
      <w:r>
        <w:t>Projects</w:t>
      </w:r>
    </w:p>
    <w:p w14:paraId="016900BF" w14:textId="0BB60313" w:rsidR="00393F58" w:rsidRDefault="00393F58" w:rsidP="00393F58">
      <w:pPr>
        <w:pStyle w:val="Heading2"/>
      </w:pPr>
      <w:r>
        <w:t>project-1 | laravel</w:t>
      </w:r>
    </w:p>
    <w:p w14:paraId="344E3FD5" w14:textId="6D641232" w:rsidR="00393F58" w:rsidRDefault="00393F58" w:rsidP="00393F58">
      <w:pPr>
        <w:pStyle w:val="ListBullet"/>
      </w:pPr>
      <w:r>
        <w:t xml:space="preserve">Title: </w:t>
      </w:r>
      <w:r w:rsidR="005031D4">
        <w:t>Training</w:t>
      </w:r>
      <w:r>
        <w:t xml:space="preserve"> Course</w:t>
      </w:r>
      <w:r w:rsidR="005031D4">
        <w:t xml:space="preserve"> Taking</w:t>
      </w:r>
      <w:r>
        <w:t xml:space="preserve"> Exams</w:t>
      </w:r>
    </w:p>
    <w:p w14:paraId="38F39ACF" w14:textId="77777777" w:rsidR="00393F58" w:rsidRDefault="00393F58" w:rsidP="00393F58">
      <w:pPr>
        <w:pStyle w:val="ListBullet"/>
      </w:pPr>
      <w:r>
        <w:t>Languages: PHP, HTML, CSS, JavaScript, jQuery, Ajax, Vue.js.</w:t>
      </w:r>
    </w:p>
    <w:p w14:paraId="7486C0AA" w14:textId="77777777" w:rsidR="00393F58" w:rsidRDefault="00393F58" w:rsidP="00393F58">
      <w:pPr>
        <w:pStyle w:val="ListBullet"/>
      </w:pPr>
      <w:r>
        <w:t>Backend: MySQL.</w:t>
      </w:r>
    </w:p>
    <w:p w14:paraId="709A2A99" w14:textId="036F41A8" w:rsidR="00393F58" w:rsidRDefault="00393F58" w:rsidP="00393F58">
      <w:pPr>
        <w:pStyle w:val="ListBullet"/>
      </w:pPr>
      <w:r>
        <w:t>Frameworks: Laravel 8.</w:t>
      </w:r>
    </w:p>
    <w:p w14:paraId="65611EB3" w14:textId="58DF5C54" w:rsidR="00393F58" w:rsidRDefault="00393F58" w:rsidP="00393F58">
      <w:pPr>
        <w:pStyle w:val="ListBullet"/>
      </w:pPr>
      <w:r>
        <w:t xml:space="preserve">Role: </w:t>
      </w:r>
      <w:r>
        <w:rPr>
          <w:b/>
        </w:rPr>
        <w:t>Project</w:t>
      </w:r>
      <w:r>
        <w:t xml:space="preserve"> </w:t>
      </w:r>
      <w:r>
        <w:rPr>
          <w:b/>
        </w:rPr>
        <w:t>Lead &amp; Programmer</w:t>
      </w:r>
      <w:r>
        <w:t>.</w:t>
      </w:r>
    </w:p>
    <w:p w14:paraId="59E3A140" w14:textId="77777777" w:rsidR="00393F58" w:rsidRDefault="00393F58" w:rsidP="00393F58">
      <w:pPr>
        <w:pStyle w:val="ListBullet"/>
      </w:pPr>
      <w:r>
        <w:t>Description &amp; Modules:</w:t>
      </w:r>
    </w:p>
    <w:p w14:paraId="0CAE077E" w14:textId="094239FC" w:rsidR="00393F58" w:rsidRDefault="00393F58" w:rsidP="00393F58">
      <w:pPr>
        <w:pStyle w:val="ListBullet"/>
        <w:numPr>
          <w:ilvl w:val="1"/>
          <w:numId w:val="21"/>
        </w:numPr>
      </w:pPr>
      <w:r>
        <w:t>It is an application for trainees and trainers.</w:t>
      </w:r>
    </w:p>
    <w:p w14:paraId="5092B0DE" w14:textId="06668182" w:rsidR="00393F58" w:rsidRDefault="00393F58" w:rsidP="00393F58">
      <w:pPr>
        <w:pStyle w:val="ListBullet"/>
        <w:numPr>
          <w:ilvl w:val="1"/>
          <w:numId w:val="21"/>
        </w:numPr>
      </w:pPr>
      <w:r>
        <w:t>Trainees will take exams for each chapter.</w:t>
      </w:r>
    </w:p>
    <w:p w14:paraId="26980ECA" w14:textId="1ECCB1A0" w:rsidR="00393F58" w:rsidRDefault="00393F58" w:rsidP="00393F58">
      <w:pPr>
        <w:pStyle w:val="ListBullet"/>
        <w:numPr>
          <w:ilvl w:val="1"/>
          <w:numId w:val="21"/>
        </w:numPr>
      </w:pPr>
      <w:r>
        <w:t>Autherize.net payment mode to buy courses for training</w:t>
      </w:r>
    </w:p>
    <w:p w14:paraId="327C2291" w14:textId="77777777" w:rsidR="00393F58" w:rsidRDefault="00393F58" w:rsidP="00393F58">
      <w:pPr>
        <w:pStyle w:val="ListBullet"/>
        <w:numPr>
          <w:ilvl w:val="1"/>
          <w:numId w:val="21"/>
        </w:numPr>
      </w:pPr>
      <w:r>
        <w:t>Admin, Employees and Customers Logins.</w:t>
      </w:r>
    </w:p>
    <w:p w14:paraId="5F46DD94" w14:textId="77777777" w:rsidR="00393F58" w:rsidRDefault="00393F58" w:rsidP="00393F58">
      <w:pPr>
        <w:pStyle w:val="ListBullet"/>
      </w:pPr>
      <w:r>
        <w:t>Responsibilities:</w:t>
      </w:r>
    </w:p>
    <w:p w14:paraId="2F0C2EB7" w14:textId="2A2227D5" w:rsidR="00393F58" w:rsidRDefault="00393F58" w:rsidP="0097430D">
      <w:pPr>
        <w:pStyle w:val="ListBullet"/>
        <w:numPr>
          <w:ilvl w:val="1"/>
          <w:numId w:val="21"/>
        </w:numPr>
      </w:pPr>
      <w:r>
        <w:t>My role is to project lead &amp; developer.</w:t>
      </w:r>
    </w:p>
    <w:p w14:paraId="3DA4D934" w14:textId="0DD0D01A" w:rsidR="003B5A57" w:rsidRDefault="003B5A57" w:rsidP="003B5A57">
      <w:pPr>
        <w:pStyle w:val="Heading2"/>
      </w:pPr>
      <w:r>
        <w:t>project-</w:t>
      </w:r>
      <w:r w:rsidR="00393F58">
        <w:t>2</w:t>
      </w:r>
      <w:r>
        <w:t xml:space="preserve"> | laravel</w:t>
      </w:r>
    </w:p>
    <w:p w14:paraId="782D86EA" w14:textId="77777777" w:rsidR="003B5A57" w:rsidRDefault="003B5A57" w:rsidP="003B5A57">
      <w:pPr>
        <w:pStyle w:val="ListBullet"/>
      </w:pPr>
      <w:r>
        <w:t>Title: E Commerce Web Application</w:t>
      </w:r>
    </w:p>
    <w:p w14:paraId="059DB5D9" w14:textId="77777777" w:rsidR="003B5A57" w:rsidRDefault="003B5A57" w:rsidP="003B5A57">
      <w:pPr>
        <w:pStyle w:val="ListBullet"/>
      </w:pPr>
      <w:r>
        <w:t>Languages: PHP, HTML, CSS, JavaScript, jQuery, Ajax, Vue.js.</w:t>
      </w:r>
    </w:p>
    <w:p w14:paraId="0E55FC9C" w14:textId="77777777" w:rsidR="003B5A57" w:rsidRDefault="003B5A57" w:rsidP="003B5A57">
      <w:pPr>
        <w:pStyle w:val="ListBullet"/>
      </w:pPr>
      <w:r>
        <w:t>Backend: MySQL.</w:t>
      </w:r>
    </w:p>
    <w:p w14:paraId="13C897AF" w14:textId="77777777" w:rsidR="003B5A57" w:rsidRDefault="003B5A57" w:rsidP="003B5A57">
      <w:pPr>
        <w:pStyle w:val="ListBullet"/>
      </w:pPr>
      <w:r>
        <w:t>Frameworks: Laravel 5.8.</w:t>
      </w:r>
    </w:p>
    <w:p w14:paraId="116FD218" w14:textId="608F1B1A" w:rsidR="003B5A57" w:rsidRDefault="003B5A57" w:rsidP="003B5A57">
      <w:pPr>
        <w:pStyle w:val="ListBullet"/>
      </w:pPr>
      <w:r>
        <w:t xml:space="preserve">Role: </w:t>
      </w:r>
      <w:r>
        <w:rPr>
          <w:b/>
        </w:rPr>
        <w:t>Project</w:t>
      </w:r>
      <w:r>
        <w:t xml:space="preserve"> </w:t>
      </w:r>
      <w:r w:rsidR="00393F58">
        <w:rPr>
          <w:b/>
        </w:rPr>
        <w:t>Lead</w:t>
      </w:r>
      <w:r>
        <w:rPr>
          <w:b/>
        </w:rPr>
        <w:t xml:space="preserve"> &amp; Programmer</w:t>
      </w:r>
      <w:r>
        <w:t>.</w:t>
      </w:r>
    </w:p>
    <w:p w14:paraId="09DB9B12" w14:textId="08977781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48D8A56E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e commerce web application.</w:t>
      </w:r>
    </w:p>
    <w:p w14:paraId="3A4F4707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User Activity.</w:t>
      </w:r>
    </w:p>
    <w:p w14:paraId="0E6497C3" w14:textId="77777777" w:rsidR="003B5A57" w:rsidRPr="0094039C" w:rsidRDefault="003B5A57" w:rsidP="003B5A57">
      <w:pPr>
        <w:pStyle w:val="ListBullet"/>
        <w:numPr>
          <w:ilvl w:val="1"/>
          <w:numId w:val="21"/>
        </w:numPr>
      </w:pPr>
      <w:r>
        <w:t>Calendar Event System.</w:t>
      </w:r>
    </w:p>
    <w:p w14:paraId="441EBA81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Reporting System.</w:t>
      </w:r>
    </w:p>
    <w:p w14:paraId="69E5B636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Admin, Employees and Customers Logins.</w:t>
      </w:r>
    </w:p>
    <w:p w14:paraId="2C8C1D2B" w14:textId="77777777" w:rsidR="003B5A57" w:rsidRDefault="003B5A57" w:rsidP="003B5A57">
      <w:pPr>
        <w:pStyle w:val="ListBullet"/>
      </w:pPr>
      <w:r>
        <w:t>Responsibilities:</w:t>
      </w:r>
    </w:p>
    <w:p w14:paraId="5BC7138E" w14:textId="3628B923" w:rsidR="003B5A57" w:rsidRDefault="003B5A57" w:rsidP="0097430D">
      <w:pPr>
        <w:pStyle w:val="ListBullet"/>
        <w:numPr>
          <w:ilvl w:val="1"/>
          <w:numId w:val="21"/>
        </w:numPr>
      </w:pPr>
      <w:r>
        <w:t>My role is to project developer.</w:t>
      </w:r>
    </w:p>
    <w:p w14:paraId="781E5158" w14:textId="1C139756" w:rsidR="003B5A57" w:rsidRDefault="003B5A57" w:rsidP="003B5A57">
      <w:pPr>
        <w:pStyle w:val="Heading2"/>
      </w:pPr>
      <w:r>
        <w:t>project-</w:t>
      </w:r>
      <w:r w:rsidR="00393F58">
        <w:t>3</w:t>
      </w:r>
      <w:r>
        <w:t xml:space="preserve"> | laravel</w:t>
      </w:r>
    </w:p>
    <w:p w14:paraId="3E2386EC" w14:textId="77777777" w:rsidR="003B5A57" w:rsidRDefault="003B5A57" w:rsidP="003B5A57">
      <w:pPr>
        <w:pStyle w:val="ListBullet"/>
      </w:pPr>
      <w:r>
        <w:t>Title: Vehicle Management &amp; Transportation</w:t>
      </w:r>
    </w:p>
    <w:p w14:paraId="73FBD024" w14:textId="77777777" w:rsidR="003B5A57" w:rsidRDefault="003B5A57" w:rsidP="003B5A57">
      <w:pPr>
        <w:pStyle w:val="ListBullet"/>
      </w:pPr>
      <w:r>
        <w:t>Languages: PHP, HTML, CSS, JavaScript, jQuery, Ajax, Vue.js.</w:t>
      </w:r>
    </w:p>
    <w:p w14:paraId="1E6CEF10" w14:textId="77777777" w:rsidR="003B5A57" w:rsidRDefault="003B5A57" w:rsidP="003B5A57">
      <w:pPr>
        <w:pStyle w:val="ListBullet"/>
      </w:pPr>
      <w:r>
        <w:t>Backend: MySQL.</w:t>
      </w:r>
    </w:p>
    <w:p w14:paraId="541C0790" w14:textId="77777777" w:rsidR="003B5A57" w:rsidRDefault="003B5A57" w:rsidP="003B5A57">
      <w:pPr>
        <w:pStyle w:val="ListBullet"/>
      </w:pPr>
      <w:r>
        <w:t>Frameworks: Laravel 5.7.</w:t>
      </w:r>
    </w:p>
    <w:p w14:paraId="525AF57B" w14:textId="65D81112" w:rsidR="003B5A57" w:rsidRDefault="003B5A57" w:rsidP="003B5A57">
      <w:pPr>
        <w:pStyle w:val="ListBullet"/>
      </w:pPr>
      <w:r>
        <w:lastRenderedPageBreak/>
        <w:t xml:space="preserve">Role: </w:t>
      </w:r>
      <w:r>
        <w:rPr>
          <w:b/>
        </w:rPr>
        <w:t>Project</w:t>
      </w:r>
      <w:r>
        <w:t xml:space="preserve"> </w:t>
      </w:r>
      <w:r w:rsidR="00393F58">
        <w:rPr>
          <w:b/>
        </w:rPr>
        <w:t>Lead</w:t>
      </w:r>
      <w:r>
        <w:rPr>
          <w:b/>
        </w:rPr>
        <w:t xml:space="preserve"> &amp; Programmer</w:t>
      </w:r>
      <w:r>
        <w:t>.</w:t>
      </w:r>
    </w:p>
    <w:p w14:paraId="0688452E" w14:textId="59359D84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34D2B2DA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a web application. It is using for the consultancy database management.</w:t>
      </w:r>
    </w:p>
    <w:p w14:paraId="1224376E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User Activity.</w:t>
      </w:r>
    </w:p>
    <w:p w14:paraId="126F2F76" w14:textId="77777777" w:rsidR="003B5A57" w:rsidRPr="0094039C" w:rsidRDefault="003B5A57" w:rsidP="003B5A57">
      <w:pPr>
        <w:pStyle w:val="ListBullet"/>
        <w:numPr>
          <w:ilvl w:val="1"/>
          <w:numId w:val="21"/>
        </w:numPr>
      </w:pPr>
      <w:r>
        <w:t>Calendar Event System.</w:t>
      </w:r>
    </w:p>
    <w:p w14:paraId="4E7C73B2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Reporting System.</w:t>
      </w:r>
    </w:p>
    <w:p w14:paraId="176F457D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Admin, Drivers and Customers Logins.</w:t>
      </w:r>
    </w:p>
    <w:p w14:paraId="22C98D60" w14:textId="77777777" w:rsidR="003B5A57" w:rsidRDefault="003B5A57" w:rsidP="003B5A57">
      <w:pPr>
        <w:pStyle w:val="ListBullet"/>
      </w:pPr>
      <w:r>
        <w:t>Responsibilities:</w:t>
      </w:r>
    </w:p>
    <w:p w14:paraId="294161DC" w14:textId="14D5BC2D" w:rsidR="003B5A57" w:rsidRDefault="003B5A57" w:rsidP="003B5A57">
      <w:pPr>
        <w:pStyle w:val="ListBullet"/>
        <w:numPr>
          <w:ilvl w:val="1"/>
          <w:numId w:val="21"/>
        </w:numPr>
      </w:pPr>
      <w:r>
        <w:t>My role is to project developer.</w:t>
      </w:r>
    </w:p>
    <w:p w14:paraId="66FF457B" w14:textId="6C941A7E" w:rsidR="003B5A57" w:rsidRDefault="003B5A57" w:rsidP="003B5A57">
      <w:pPr>
        <w:pStyle w:val="Heading2"/>
      </w:pPr>
      <w:r>
        <w:t>project-</w:t>
      </w:r>
      <w:r w:rsidR="00393F58">
        <w:t>4</w:t>
      </w:r>
      <w:r>
        <w:t xml:space="preserve"> | laravel</w:t>
      </w:r>
    </w:p>
    <w:p w14:paraId="6A196F53" w14:textId="77777777" w:rsidR="003B5A57" w:rsidRDefault="003B5A57" w:rsidP="003B5A57">
      <w:pPr>
        <w:pStyle w:val="ListBullet"/>
      </w:pPr>
      <w:r>
        <w:t>Title: ACS Consultancy-Web Application</w:t>
      </w:r>
    </w:p>
    <w:p w14:paraId="6CD0B5B7" w14:textId="77777777" w:rsidR="003B5A57" w:rsidRDefault="003B5A57" w:rsidP="003B5A57">
      <w:pPr>
        <w:pStyle w:val="ListBullet"/>
      </w:pPr>
      <w:r>
        <w:t>Languages: PHP, HTML, CSS, JavaScript, jQuery, Ajax.</w:t>
      </w:r>
    </w:p>
    <w:p w14:paraId="1DD82345" w14:textId="77777777" w:rsidR="003B5A57" w:rsidRDefault="003B5A57" w:rsidP="003B5A57">
      <w:pPr>
        <w:pStyle w:val="ListBullet"/>
      </w:pPr>
      <w:r>
        <w:t>Backend: MySQL.</w:t>
      </w:r>
    </w:p>
    <w:p w14:paraId="07CDD63A" w14:textId="77777777" w:rsidR="003B5A57" w:rsidRDefault="003B5A57" w:rsidP="003B5A57">
      <w:pPr>
        <w:pStyle w:val="ListBullet"/>
      </w:pPr>
      <w:r>
        <w:t>Frameworks: Laravel 5.6.</w:t>
      </w:r>
    </w:p>
    <w:p w14:paraId="7EA01F78" w14:textId="77777777" w:rsidR="003B5A57" w:rsidRDefault="003B5A57" w:rsidP="003B5A57">
      <w:pPr>
        <w:pStyle w:val="ListBullet"/>
      </w:pPr>
      <w:r>
        <w:t xml:space="preserve">Role: </w:t>
      </w:r>
      <w:r w:rsidRPr="00A53D7E">
        <w:rPr>
          <w:b/>
        </w:rPr>
        <w:t>Programmer</w:t>
      </w:r>
      <w:r>
        <w:t>.</w:t>
      </w:r>
    </w:p>
    <w:p w14:paraId="5FE44BD5" w14:textId="0AAB83B6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543E135A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a web application. It is using for the consultancy database management.</w:t>
      </w:r>
    </w:p>
    <w:p w14:paraId="6C794FE4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User Activity.</w:t>
      </w:r>
    </w:p>
    <w:p w14:paraId="04FAC2C3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Calendar Event System.</w:t>
      </w:r>
    </w:p>
    <w:p w14:paraId="230E59BB" w14:textId="77777777" w:rsidR="003B5A57" w:rsidRPr="0094039C" w:rsidRDefault="003B5A57" w:rsidP="003B5A57">
      <w:pPr>
        <w:pStyle w:val="ListBullet"/>
        <w:numPr>
          <w:ilvl w:val="1"/>
          <w:numId w:val="21"/>
        </w:numPr>
      </w:pPr>
      <w:r>
        <w:t>Trainer Scheduling.</w:t>
      </w:r>
    </w:p>
    <w:p w14:paraId="789518D2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Reporting System.</w:t>
      </w:r>
    </w:p>
    <w:p w14:paraId="0AE631D8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HR-management System.</w:t>
      </w:r>
    </w:p>
    <w:p w14:paraId="3C12E131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PMS.</w:t>
      </w:r>
    </w:p>
    <w:p w14:paraId="3B55F7B5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File Management System.</w:t>
      </w:r>
    </w:p>
    <w:p w14:paraId="6C0CAB99" w14:textId="36E0648E" w:rsidR="003B5A57" w:rsidRDefault="003B5A57" w:rsidP="003B5A57">
      <w:pPr>
        <w:pStyle w:val="ListBullet"/>
        <w:numPr>
          <w:ilvl w:val="1"/>
          <w:numId w:val="21"/>
        </w:numPr>
      </w:pPr>
      <w:r>
        <w:t>One-time access URL.</w:t>
      </w:r>
    </w:p>
    <w:p w14:paraId="3D200C69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Ticketing System.</w:t>
      </w:r>
    </w:p>
    <w:p w14:paraId="1188ED7E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ADP API integration.</w:t>
      </w:r>
    </w:p>
    <w:p w14:paraId="4D0BA9FA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Admin, Branch Manager, Manager, Team lead, Users and Student Logins.</w:t>
      </w:r>
    </w:p>
    <w:p w14:paraId="5384C64B" w14:textId="77777777" w:rsidR="003B5A57" w:rsidRDefault="003B5A57" w:rsidP="003B5A57">
      <w:pPr>
        <w:pStyle w:val="ListBullet"/>
      </w:pPr>
      <w:r>
        <w:t>Responsibilities:</w:t>
      </w:r>
    </w:p>
    <w:p w14:paraId="27B8095C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My role is to develop Calendar Events.</w:t>
      </w:r>
    </w:p>
    <w:p w14:paraId="5A4BC74B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Trainer Schedules for Student Interview (As like Calendar events, but fully re-designed).</w:t>
      </w:r>
    </w:p>
    <w:p w14:paraId="28295CEB" w14:textId="3A4059C7" w:rsidR="003B5A57" w:rsidRDefault="003B5A57" w:rsidP="003B5A57">
      <w:pPr>
        <w:pStyle w:val="ListBullet"/>
        <w:numPr>
          <w:ilvl w:val="1"/>
          <w:numId w:val="21"/>
        </w:numPr>
      </w:pPr>
      <w:r>
        <w:t>One-time URL Generation for Student to upload documents.</w:t>
      </w:r>
    </w:p>
    <w:p w14:paraId="55DE6096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Do the Testing &amp; Implementation.</w:t>
      </w:r>
    </w:p>
    <w:p w14:paraId="66A0D8A5" w14:textId="7A7F5F05" w:rsidR="003B5A57" w:rsidRDefault="003B5A57" w:rsidP="003B5A57">
      <w:pPr>
        <w:pStyle w:val="ListBullet"/>
        <w:numPr>
          <w:ilvl w:val="0"/>
          <w:numId w:val="0"/>
        </w:numPr>
        <w:ind w:left="216" w:hanging="216"/>
      </w:pPr>
      <w:r>
        <w:t>Worked with PMS Management System.</w:t>
      </w:r>
    </w:p>
    <w:p w14:paraId="13BC416B" w14:textId="2DE3F85D" w:rsidR="003B5A57" w:rsidRDefault="003B5A57" w:rsidP="003B5A57">
      <w:pPr>
        <w:pStyle w:val="Heading2"/>
      </w:pPr>
      <w:r>
        <w:t>project-</w:t>
      </w:r>
      <w:r w:rsidR="00393F58">
        <w:t>5</w:t>
      </w:r>
      <w:r>
        <w:t xml:space="preserve"> | laravel </w:t>
      </w:r>
    </w:p>
    <w:p w14:paraId="38266F9A" w14:textId="77777777" w:rsidR="003B5A57" w:rsidRDefault="003B5A57" w:rsidP="003B5A57">
      <w:pPr>
        <w:pStyle w:val="ListBullet"/>
      </w:pPr>
      <w:r>
        <w:t>Title: Sales CRM -Web Application</w:t>
      </w:r>
    </w:p>
    <w:p w14:paraId="35943698" w14:textId="77777777" w:rsidR="003B5A57" w:rsidRDefault="003B5A57" w:rsidP="003B5A57">
      <w:pPr>
        <w:pStyle w:val="ListBullet"/>
      </w:pPr>
      <w:r>
        <w:t>Languages: PHP, HTML, CSS, JavaScript, jQuery, Ajax.</w:t>
      </w:r>
    </w:p>
    <w:p w14:paraId="11FF4248" w14:textId="77777777" w:rsidR="003B5A57" w:rsidRDefault="003B5A57" w:rsidP="003B5A57">
      <w:pPr>
        <w:pStyle w:val="ListBullet"/>
      </w:pPr>
      <w:r>
        <w:t>Backend: MySQL.</w:t>
      </w:r>
    </w:p>
    <w:p w14:paraId="089E8E90" w14:textId="77777777" w:rsidR="003B5A57" w:rsidRDefault="003B5A57" w:rsidP="003B5A57">
      <w:pPr>
        <w:pStyle w:val="ListBullet"/>
      </w:pPr>
      <w:r>
        <w:t>Frameworks: Laravel 5.4 migrated to 5.6.</w:t>
      </w:r>
    </w:p>
    <w:p w14:paraId="45CFEBF3" w14:textId="77777777" w:rsidR="003B5A57" w:rsidRDefault="003B5A57" w:rsidP="003B5A57">
      <w:pPr>
        <w:pStyle w:val="ListBullet"/>
      </w:pPr>
      <w:r>
        <w:t xml:space="preserve">Role: </w:t>
      </w:r>
      <w:r w:rsidRPr="00A53D7E">
        <w:rPr>
          <w:b/>
        </w:rPr>
        <w:t>Team Lead</w:t>
      </w:r>
      <w:r>
        <w:t>.</w:t>
      </w:r>
    </w:p>
    <w:p w14:paraId="549BA79C" w14:textId="4C6BE327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7279FFCF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a web application. It is basically used to know about company sales reports.</w:t>
      </w:r>
    </w:p>
    <w:p w14:paraId="4D5796DE" w14:textId="77777777" w:rsidR="003B5A57" w:rsidRDefault="003B5A57" w:rsidP="003B5A57">
      <w:pPr>
        <w:pStyle w:val="ListBullet"/>
        <w:numPr>
          <w:ilvl w:val="1"/>
          <w:numId w:val="21"/>
        </w:numPr>
      </w:pPr>
      <w:r>
        <w:lastRenderedPageBreak/>
        <w:t>Generate User Reports.</w:t>
      </w:r>
    </w:p>
    <w:p w14:paraId="3443A76E" w14:textId="77777777" w:rsidR="003B5A57" w:rsidRPr="0094039C" w:rsidRDefault="003B5A57" w:rsidP="003B5A57">
      <w:pPr>
        <w:pStyle w:val="ListBullet"/>
        <w:numPr>
          <w:ilvl w:val="1"/>
          <w:numId w:val="21"/>
        </w:numPr>
      </w:pPr>
      <w:r>
        <w:t>Displaying Sales Analytics.</w:t>
      </w:r>
      <w:r w:rsidRPr="0094039C">
        <w:t xml:space="preserve"> </w:t>
      </w:r>
    </w:p>
    <w:p w14:paraId="227AE634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Calendar Events.</w:t>
      </w:r>
    </w:p>
    <w:p w14:paraId="5FDE180E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Accounting System.</w:t>
      </w:r>
      <w:r w:rsidRPr="00110706">
        <w:t xml:space="preserve"> </w:t>
      </w:r>
    </w:p>
    <w:p w14:paraId="664DAFA5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IP Restriction.</w:t>
      </w:r>
    </w:p>
    <w:p w14:paraId="4D582F9F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Admin, Manager, Team Lead and User Logins.</w:t>
      </w:r>
      <w:r w:rsidRPr="00A53D7E">
        <w:t xml:space="preserve"> </w:t>
      </w:r>
    </w:p>
    <w:p w14:paraId="4B27C911" w14:textId="77777777" w:rsidR="003B5A57" w:rsidRDefault="003B5A57" w:rsidP="003B5A57">
      <w:pPr>
        <w:pStyle w:val="ListBullet"/>
      </w:pPr>
      <w:r>
        <w:t>Responsibilities:</w:t>
      </w:r>
    </w:p>
    <w:p w14:paraId="50597701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t>Analyze &amp; Gather the requirements</w:t>
      </w:r>
      <w:r>
        <w:t>.</w:t>
      </w:r>
    </w:p>
    <w:p w14:paraId="13373570" w14:textId="77777777" w:rsidR="003B5A57" w:rsidRPr="00A53D7E" w:rsidRDefault="003B5A57" w:rsidP="003B5A57">
      <w:pPr>
        <w:pStyle w:val="ListBullet"/>
        <w:numPr>
          <w:ilvl w:val="1"/>
          <w:numId w:val="21"/>
        </w:numPr>
      </w:pPr>
      <w:r w:rsidRPr="00A53D7E">
        <w:t>Write the code for the solution.</w:t>
      </w:r>
    </w:p>
    <w:p w14:paraId="4809B585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t>Do the testing &amp; Implementation</w:t>
      </w:r>
      <w:r>
        <w:t>.</w:t>
      </w:r>
    </w:p>
    <w:p w14:paraId="3785931F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rPr>
          <w:rFonts w:ascii="Palatino Linotype" w:hAnsi="Palatino Linotype"/>
          <w:sz w:val="20"/>
          <w:szCs w:val="20"/>
        </w:rPr>
        <w:t>Fixing Bugs</w:t>
      </w:r>
      <w:r>
        <w:rPr>
          <w:rFonts w:ascii="Palatino Linotype" w:hAnsi="Palatino Linotype"/>
          <w:sz w:val="20"/>
          <w:szCs w:val="20"/>
        </w:rPr>
        <w:t>.</w:t>
      </w:r>
    </w:p>
    <w:p w14:paraId="1A69E401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t>Involved in knowledge transition activities</w:t>
      </w:r>
      <w:r>
        <w:t>.</w:t>
      </w:r>
    </w:p>
    <w:p w14:paraId="6B5CC8BC" w14:textId="7B3DCE7C" w:rsidR="003B5A57" w:rsidRDefault="003B5A57" w:rsidP="003B5A57">
      <w:pPr>
        <w:pStyle w:val="ListBullet"/>
        <w:numPr>
          <w:ilvl w:val="1"/>
          <w:numId w:val="21"/>
        </w:numPr>
      </w:pPr>
      <w:r w:rsidRPr="00A53D7E">
        <w:t>Gave presentations to team members for sharing the knowledge</w:t>
      </w:r>
      <w:r>
        <w:t>.</w:t>
      </w:r>
    </w:p>
    <w:p w14:paraId="524A1AAE" w14:textId="48C64B96" w:rsidR="003B5A57" w:rsidRDefault="003B5A57" w:rsidP="003B5A57">
      <w:pPr>
        <w:pStyle w:val="Heading2"/>
      </w:pPr>
      <w:r>
        <w:t>project-</w:t>
      </w:r>
      <w:r w:rsidR="00393F58">
        <w:t>6</w:t>
      </w:r>
      <w:r>
        <w:t xml:space="preserve"> | laravel </w:t>
      </w:r>
    </w:p>
    <w:p w14:paraId="7FEE589A" w14:textId="77777777" w:rsidR="003B5A57" w:rsidRDefault="003B5A57" w:rsidP="003B5A57">
      <w:pPr>
        <w:pStyle w:val="ListBullet"/>
      </w:pPr>
      <w:r>
        <w:t>Title: Golars Tank -Web Application</w:t>
      </w:r>
    </w:p>
    <w:p w14:paraId="75CA1283" w14:textId="77777777" w:rsidR="003B5A57" w:rsidRDefault="003B5A57" w:rsidP="003B5A57">
      <w:pPr>
        <w:pStyle w:val="ListBullet"/>
      </w:pPr>
      <w:r>
        <w:t>Languages: PHP, HTML, CSS, JavaScript, jQuery, Ajax.</w:t>
      </w:r>
    </w:p>
    <w:p w14:paraId="6435347B" w14:textId="77777777" w:rsidR="003B5A57" w:rsidRDefault="003B5A57" w:rsidP="003B5A57">
      <w:pPr>
        <w:pStyle w:val="ListBullet"/>
      </w:pPr>
      <w:r>
        <w:t>Backend: MySQL.</w:t>
      </w:r>
    </w:p>
    <w:p w14:paraId="682B4D7D" w14:textId="77777777" w:rsidR="003B5A57" w:rsidRDefault="003B5A57" w:rsidP="003B5A57">
      <w:pPr>
        <w:pStyle w:val="ListBullet"/>
      </w:pPr>
      <w:r>
        <w:t>Frameworks: Laravel 5.2.</w:t>
      </w:r>
    </w:p>
    <w:p w14:paraId="6048A972" w14:textId="77777777" w:rsidR="003B5A57" w:rsidRDefault="003B5A57" w:rsidP="003B5A57">
      <w:pPr>
        <w:pStyle w:val="ListBullet"/>
      </w:pPr>
      <w:r>
        <w:t>API’s: Sales Force API.</w:t>
      </w:r>
    </w:p>
    <w:p w14:paraId="5E996FFA" w14:textId="77777777" w:rsidR="003B5A57" w:rsidRDefault="003B5A57" w:rsidP="003B5A57">
      <w:pPr>
        <w:pStyle w:val="ListBullet"/>
      </w:pPr>
      <w:r>
        <w:t xml:space="preserve">Role: </w:t>
      </w:r>
      <w:r w:rsidRPr="00A53D7E">
        <w:rPr>
          <w:b/>
        </w:rPr>
        <w:t>Programmer</w:t>
      </w:r>
      <w:r>
        <w:rPr>
          <w:b/>
        </w:rPr>
        <w:t>.</w:t>
      </w:r>
    </w:p>
    <w:p w14:paraId="3F69A36F" w14:textId="46909D01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52AFBC74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a web application. It is used to maintain the Salesforce data.</w:t>
      </w:r>
      <w:r w:rsidRPr="00894658">
        <w:t xml:space="preserve"> </w:t>
      </w:r>
    </w:p>
    <w:p w14:paraId="3ADD93E5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IP Restriction.</w:t>
      </w:r>
    </w:p>
    <w:p w14:paraId="617F854A" w14:textId="77777777" w:rsidR="003B5A57" w:rsidRDefault="003B5A57" w:rsidP="003B5A57">
      <w:pPr>
        <w:pStyle w:val="ListBullet"/>
      </w:pPr>
      <w:r>
        <w:t>Responsibilities:</w:t>
      </w:r>
    </w:p>
    <w:p w14:paraId="74296490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Sales force API Integration.</w:t>
      </w:r>
    </w:p>
    <w:p w14:paraId="7303CBBD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IP Restriction.</w:t>
      </w:r>
    </w:p>
    <w:p w14:paraId="41C2EEDD" w14:textId="32CD5D2F" w:rsidR="003B5A57" w:rsidRDefault="003B5A57" w:rsidP="003B5A57">
      <w:pPr>
        <w:pStyle w:val="Heading2"/>
      </w:pPr>
      <w:r>
        <w:t>project-</w:t>
      </w:r>
      <w:r w:rsidR="00393F58">
        <w:t>7</w:t>
      </w:r>
      <w:r>
        <w:t xml:space="preserve"> | laravel </w:t>
      </w:r>
    </w:p>
    <w:p w14:paraId="6E526FD8" w14:textId="77777777" w:rsidR="003B5A57" w:rsidRDefault="003B5A57" w:rsidP="003B5A57">
      <w:pPr>
        <w:pStyle w:val="ListBullet"/>
      </w:pPr>
      <w:r>
        <w:t>Title: Golars Client -Web Application</w:t>
      </w:r>
    </w:p>
    <w:p w14:paraId="6B99B052" w14:textId="77777777" w:rsidR="003B5A57" w:rsidRDefault="003B5A57" w:rsidP="003B5A57">
      <w:pPr>
        <w:pStyle w:val="ListBullet"/>
      </w:pPr>
      <w:r>
        <w:t>Languages: PHP, HTML, CSS, JavaScript, jQuery, Ajax.</w:t>
      </w:r>
    </w:p>
    <w:p w14:paraId="020E2790" w14:textId="77777777" w:rsidR="003B5A57" w:rsidRDefault="003B5A57" w:rsidP="003B5A57">
      <w:pPr>
        <w:pStyle w:val="ListBullet"/>
      </w:pPr>
      <w:r>
        <w:t>Backend: MySQL.</w:t>
      </w:r>
    </w:p>
    <w:p w14:paraId="741076D5" w14:textId="77777777" w:rsidR="003B5A57" w:rsidRDefault="003B5A57" w:rsidP="003B5A57">
      <w:pPr>
        <w:pStyle w:val="ListBullet"/>
      </w:pPr>
      <w:r>
        <w:t>Frameworks: Laravel 5.1.</w:t>
      </w:r>
    </w:p>
    <w:p w14:paraId="36ABBA13" w14:textId="77777777" w:rsidR="003B5A57" w:rsidRDefault="003B5A57" w:rsidP="003B5A57">
      <w:pPr>
        <w:pStyle w:val="ListBullet"/>
      </w:pPr>
      <w:r>
        <w:t xml:space="preserve">Role: </w:t>
      </w:r>
      <w:r w:rsidRPr="00A53D7E">
        <w:rPr>
          <w:b/>
        </w:rPr>
        <w:t>Programmer</w:t>
      </w:r>
      <w:r>
        <w:t>.</w:t>
      </w:r>
    </w:p>
    <w:p w14:paraId="750E3CA5" w14:textId="44F9A95B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3E398CAA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a web application. Here we are maintaining entire student database. The main features are.</w:t>
      </w:r>
    </w:p>
    <w:p w14:paraId="40D62003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Users will add students.</w:t>
      </w:r>
    </w:p>
    <w:p w14:paraId="7196ED27" w14:textId="77777777" w:rsidR="003B5A57" w:rsidRPr="0094039C" w:rsidRDefault="003B5A57" w:rsidP="003B5A57">
      <w:pPr>
        <w:pStyle w:val="ListBullet"/>
        <w:numPr>
          <w:ilvl w:val="1"/>
          <w:numId w:val="21"/>
        </w:numPr>
      </w:pPr>
      <w:r>
        <w:t>Attendance System.</w:t>
      </w:r>
      <w:r w:rsidRPr="0094039C">
        <w:t xml:space="preserve"> </w:t>
      </w:r>
    </w:p>
    <w:p w14:paraId="4614D7BF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Ticketing System.</w:t>
      </w:r>
    </w:p>
    <w:p w14:paraId="28A5877D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Examination System.</w:t>
      </w:r>
    </w:p>
    <w:p w14:paraId="714B9CBA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Admin, Manager, Team Lead, User and Student Logins are here.</w:t>
      </w:r>
      <w:r w:rsidRPr="00A53D7E">
        <w:t xml:space="preserve"> </w:t>
      </w:r>
    </w:p>
    <w:p w14:paraId="7CC86EFF" w14:textId="77777777" w:rsidR="003B5A57" w:rsidRDefault="003B5A57" w:rsidP="003B5A57">
      <w:pPr>
        <w:pStyle w:val="ListBullet"/>
      </w:pPr>
      <w:r>
        <w:t>Responsibilities:</w:t>
      </w:r>
    </w:p>
    <w:p w14:paraId="30572E57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Attendance System development.</w:t>
      </w:r>
    </w:p>
    <w:p w14:paraId="404C2053" w14:textId="7DC7F580" w:rsidR="003B5A57" w:rsidRDefault="003B5A57" w:rsidP="003B5A57">
      <w:pPr>
        <w:pStyle w:val="ListBullet"/>
        <w:numPr>
          <w:ilvl w:val="0"/>
          <w:numId w:val="0"/>
        </w:numPr>
        <w:ind w:left="216" w:hanging="216"/>
      </w:pPr>
      <w:r>
        <w:t>Worked with Examination System.</w:t>
      </w:r>
    </w:p>
    <w:p w14:paraId="196EE7D0" w14:textId="454BE82B" w:rsidR="003B5A57" w:rsidRDefault="003B5A57" w:rsidP="003B5A57">
      <w:pPr>
        <w:pStyle w:val="Heading2"/>
      </w:pPr>
      <w:r>
        <w:lastRenderedPageBreak/>
        <w:t>project-</w:t>
      </w:r>
      <w:r w:rsidR="00393F58">
        <w:t>8</w:t>
      </w:r>
      <w:r>
        <w:t xml:space="preserve"> | laravel </w:t>
      </w:r>
    </w:p>
    <w:p w14:paraId="4EBFDCEB" w14:textId="77777777" w:rsidR="003B5A57" w:rsidRDefault="003B5A57" w:rsidP="003B5A57">
      <w:pPr>
        <w:pStyle w:val="ListBullet"/>
      </w:pPr>
      <w:r>
        <w:t>Title: Community Blog -Web Application</w:t>
      </w:r>
    </w:p>
    <w:p w14:paraId="318B12B7" w14:textId="77777777" w:rsidR="003B5A57" w:rsidRDefault="003B5A57" w:rsidP="003B5A57">
      <w:pPr>
        <w:pStyle w:val="ListBullet"/>
      </w:pPr>
      <w:r>
        <w:t>Languages: PHP, HTML, CSS, JavaScript, jQuery, Ajax.</w:t>
      </w:r>
    </w:p>
    <w:p w14:paraId="3F59CD2C" w14:textId="77777777" w:rsidR="003B5A57" w:rsidRDefault="003B5A57" w:rsidP="003B5A57">
      <w:pPr>
        <w:pStyle w:val="ListBullet"/>
      </w:pPr>
      <w:r>
        <w:t>Backend: MySQL.</w:t>
      </w:r>
    </w:p>
    <w:p w14:paraId="7320F0E4" w14:textId="77777777" w:rsidR="003B5A57" w:rsidRDefault="003B5A57" w:rsidP="003B5A57">
      <w:pPr>
        <w:pStyle w:val="ListBullet"/>
      </w:pPr>
      <w:r>
        <w:t>Frameworks: Laravel 5.1.</w:t>
      </w:r>
    </w:p>
    <w:p w14:paraId="51C647D9" w14:textId="77777777" w:rsidR="003B5A57" w:rsidRDefault="003B5A57" w:rsidP="003B5A57">
      <w:pPr>
        <w:pStyle w:val="ListBullet"/>
      </w:pPr>
      <w:r>
        <w:t xml:space="preserve">Role: </w:t>
      </w:r>
      <w:r w:rsidRPr="00A53D7E">
        <w:rPr>
          <w:b/>
        </w:rPr>
        <w:t>Team Lead</w:t>
      </w:r>
      <w:r>
        <w:t xml:space="preserve"> with help of My Manager.</w:t>
      </w:r>
    </w:p>
    <w:p w14:paraId="3EBF34C3" w14:textId="09AC803E" w:rsidR="003B5A57" w:rsidRDefault="003B5A57" w:rsidP="003B5A57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4857EA04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It is a web application. This is mainly used to communicate with all their community people.</w:t>
      </w:r>
    </w:p>
    <w:p w14:paraId="6FB978BC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Admin can do posts.</w:t>
      </w:r>
    </w:p>
    <w:p w14:paraId="3959C9F8" w14:textId="77777777" w:rsidR="003B5A57" w:rsidRDefault="003B5A57" w:rsidP="003B5A57">
      <w:pPr>
        <w:pStyle w:val="ListBullet"/>
        <w:numPr>
          <w:ilvl w:val="1"/>
          <w:numId w:val="21"/>
        </w:numPr>
      </w:pPr>
      <w:r>
        <w:t>Users will see the posts.</w:t>
      </w:r>
      <w:r w:rsidRPr="0094039C">
        <w:t xml:space="preserve"> </w:t>
      </w:r>
    </w:p>
    <w:p w14:paraId="44A60ABB" w14:textId="77777777" w:rsidR="003B5A57" w:rsidRDefault="003B5A57" w:rsidP="003B5A57">
      <w:pPr>
        <w:pStyle w:val="ListBullet"/>
      </w:pPr>
      <w:r>
        <w:t>Responsibilities:</w:t>
      </w:r>
    </w:p>
    <w:p w14:paraId="30F68765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t>Analyze &amp; Gather the requirements</w:t>
      </w:r>
      <w:r>
        <w:t>.</w:t>
      </w:r>
    </w:p>
    <w:p w14:paraId="7CB4F0E6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t>Do the testing &amp; Implementation</w:t>
      </w:r>
      <w:r>
        <w:t>.</w:t>
      </w:r>
    </w:p>
    <w:p w14:paraId="448AA522" w14:textId="77777777" w:rsidR="003B5A57" w:rsidRDefault="003B5A57" w:rsidP="003B5A57">
      <w:pPr>
        <w:pStyle w:val="ListBullet"/>
        <w:numPr>
          <w:ilvl w:val="1"/>
          <w:numId w:val="21"/>
        </w:numPr>
      </w:pPr>
      <w:r w:rsidRPr="00A53D7E">
        <w:rPr>
          <w:rFonts w:ascii="Palatino Linotype" w:hAnsi="Palatino Linotype"/>
          <w:sz w:val="20"/>
          <w:szCs w:val="20"/>
        </w:rPr>
        <w:t>Fixing Bugs</w:t>
      </w:r>
      <w:r>
        <w:t>.</w:t>
      </w:r>
    </w:p>
    <w:p w14:paraId="475C0519" w14:textId="77777777" w:rsidR="003B5A57" w:rsidRDefault="003B5A57" w:rsidP="003B5A57">
      <w:pPr>
        <w:pStyle w:val="ListBullet"/>
        <w:numPr>
          <w:ilvl w:val="0"/>
          <w:numId w:val="0"/>
        </w:numPr>
        <w:ind w:left="216" w:hanging="216"/>
      </w:pPr>
    </w:p>
    <w:p w14:paraId="036D3456" w14:textId="77777777" w:rsidR="003B5A57" w:rsidRDefault="003B5A57" w:rsidP="003B5A57">
      <w:pPr>
        <w:pStyle w:val="ListBullet"/>
        <w:numPr>
          <w:ilvl w:val="0"/>
          <w:numId w:val="0"/>
        </w:numPr>
        <w:ind w:left="216" w:hanging="216"/>
      </w:pPr>
    </w:p>
    <w:p w14:paraId="535347C9" w14:textId="77777777" w:rsidR="003B5A57" w:rsidRDefault="003B5A57" w:rsidP="003B5A57">
      <w:pPr>
        <w:pStyle w:val="ListBullet"/>
        <w:numPr>
          <w:ilvl w:val="0"/>
          <w:numId w:val="0"/>
        </w:numPr>
        <w:ind w:left="216" w:hanging="216"/>
      </w:pPr>
    </w:p>
    <w:p w14:paraId="01FDCE9D" w14:textId="58CDAB6B" w:rsidR="0094039C" w:rsidRDefault="0094039C" w:rsidP="0094039C">
      <w:pPr>
        <w:pStyle w:val="Heading2"/>
      </w:pPr>
      <w:r>
        <w:t>p</w:t>
      </w:r>
      <w:r w:rsidR="003B5A57">
        <w:t>roject-</w:t>
      </w:r>
      <w:r w:rsidR="00393F58">
        <w:t>9</w:t>
      </w:r>
      <w:r w:rsidR="008A135F">
        <w:t xml:space="preserve"> | Codeigniter</w:t>
      </w:r>
    </w:p>
    <w:p w14:paraId="00EC1097" w14:textId="77777777" w:rsidR="0094039C" w:rsidRDefault="0094039C" w:rsidP="0094039C">
      <w:pPr>
        <w:pStyle w:val="ListBullet"/>
      </w:pPr>
      <w:r>
        <w:t>Title: HMS (Hospital Management System)-Web Application</w:t>
      </w:r>
    </w:p>
    <w:p w14:paraId="7B452322" w14:textId="77777777" w:rsidR="0094039C" w:rsidRDefault="008A135F" w:rsidP="0094039C">
      <w:pPr>
        <w:pStyle w:val="ListBullet"/>
      </w:pPr>
      <w:r>
        <w:t>Languages</w:t>
      </w:r>
      <w:r w:rsidR="0094039C">
        <w:t>: PHP</w:t>
      </w:r>
      <w:r>
        <w:t>, HTML, CSS, JavaScript, jQuery, Ajax.</w:t>
      </w:r>
    </w:p>
    <w:p w14:paraId="2661BB9E" w14:textId="77777777" w:rsidR="0094039C" w:rsidRDefault="008A135F" w:rsidP="0094039C">
      <w:pPr>
        <w:pStyle w:val="ListBullet"/>
      </w:pPr>
      <w:r>
        <w:t>Backend: MySQL.</w:t>
      </w:r>
    </w:p>
    <w:p w14:paraId="0E677531" w14:textId="77777777" w:rsidR="008A135F" w:rsidRDefault="008A135F" w:rsidP="0094039C">
      <w:pPr>
        <w:pStyle w:val="ListBullet"/>
      </w:pPr>
      <w:r>
        <w:t>Frameworks</w:t>
      </w:r>
      <w:r w:rsidR="00ED4C21">
        <w:t>:</w:t>
      </w:r>
      <w:r>
        <w:t xml:space="preserve"> CodeIgniter.</w:t>
      </w:r>
    </w:p>
    <w:p w14:paraId="320795A5" w14:textId="77777777" w:rsidR="00A53D7E" w:rsidRDefault="00A53D7E" w:rsidP="0094039C">
      <w:pPr>
        <w:pStyle w:val="ListBullet"/>
      </w:pPr>
      <w:r>
        <w:t xml:space="preserve">Role: </w:t>
      </w:r>
      <w:r w:rsidRPr="00A53D7E">
        <w:rPr>
          <w:b/>
        </w:rPr>
        <w:t>Programmer</w:t>
      </w:r>
      <w:r>
        <w:t>.</w:t>
      </w:r>
    </w:p>
    <w:p w14:paraId="6804A14C" w14:textId="355CA412" w:rsidR="008A135F" w:rsidRDefault="008A135F" w:rsidP="008A135F">
      <w:pPr>
        <w:pStyle w:val="ListBullet"/>
      </w:pPr>
      <w:r>
        <w:t>Description</w:t>
      </w:r>
      <w:r w:rsidR="008500CE">
        <w:t xml:space="preserve"> &amp; Modules</w:t>
      </w:r>
      <w:r>
        <w:t>:</w:t>
      </w:r>
    </w:p>
    <w:p w14:paraId="14ACCFF5" w14:textId="77777777" w:rsidR="008A135F" w:rsidRDefault="008A135F" w:rsidP="008A135F">
      <w:pPr>
        <w:pStyle w:val="ListBullet"/>
        <w:numPr>
          <w:ilvl w:val="1"/>
          <w:numId w:val="21"/>
        </w:numPr>
      </w:pPr>
      <w:r>
        <w:t>It is an online web application. The main features are</w:t>
      </w:r>
    </w:p>
    <w:p w14:paraId="44B29A55" w14:textId="77777777" w:rsidR="008A135F" w:rsidRDefault="008A135F" w:rsidP="008A135F">
      <w:pPr>
        <w:pStyle w:val="ListBullet"/>
        <w:numPr>
          <w:ilvl w:val="1"/>
          <w:numId w:val="21"/>
        </w:numPr>
      </w:pPr>
      <w:r w:rsidRPr="008A135F">
        <w:t>Receptionist, he</w:t>
      </w:r>
      <w:r>
        <w:t xml:space="preserve"> can add or view doctor appointment.</w:t>
      </w:r>
    </w:p>
    <w:p w14:paraId="12D78ECA" w14:textId="77777777" w:rsidR="008A135F" w:rsidRDefault="008A135F" w:rsidP="008A135F">
      <w:pPr>
        <w:pStyle w:val="ListBullet"/>
        <w:numPr>
          <w:ilvl w:val="1"/>
          <w:numId w:val="21"/>
        </w:numPr>
      </w:pPr>
      <w:r w:rsidRPr="008A135F">
        <w:t xml:space="preserve">Laboratories, he can generate the reports, etc. </w:t>
      </w:r>
    </w:p>
    <w:p w14:paraId="728DA20A" w14:textId="77777777" w:rsidR="0091642A" w:rsidRDefault="008A135F" w:rsidP="0091642A">
      <w:pPr>
        <w:pStyle w:val="ListBullet"/>
        <w:numPr>
          <w:ilvl w:val="1"/>
          <w:numId w:val="21"/>
        </w:numPr>
      </w:pPr>
      <w:r w:rsidRPr="008A135F">
        <w:t>Doctor, he can see all the upda</w:t>
      </w:r>
      <w:r>
        <w:t>tes of patient, surgery, etc.</w:t>
      </w:r>
      <w:r w:rsidR="0091642A" w:rsidRPr="0091642A">
        <w:t xml:space="preserve"> </w:t>
      </w:r>
    </w:p>
    <w:p w14:paraId="3E8E3E7D" w14:textId="77777777" w:rsidR="0091642A" w:rsidRDefault="0091642A" w:rsidP="0091642A">
      <w:pPr>
        <w:pStyle w:val="ListBullet"/>
      </w:pPr>
      <w:r>
        <w:t>Responsibilities:</w:t>
      </w:r>
    </w:p>
    <w:p w14:paraId="726EA5DB" w14:textId="5B54A785" w:rsidR="009101F8" w:rsidRDefault="0091642A" w:rsidP="003B5A57">
      <w:pPr>
        <w:pStyle w:val="ListBullet"/>
        <w:numPr>
          <w:ilvl w:val="1"/>
          <w:numId w:val="21"/>
        </w:numPr>
      </w:pPr>
      <w:r>
        <w:t>Develop Laboratory user module.</w:t>
      </w:r>
    </w:p>
    <w:p w14:paraId="7A0E1406" w14:textId="77777777" w:rsidR="007D6419" w:rsidRDefault="007D6419" w:rsidP="007D6419">
      <w:pPr>
        <w:pStyle w:val="Heading1"/>
      </w:pPr>
      <w:r>
        <w:t>Achievements</w:t>
      </w:r>
    </w:p>
    <w:p w14:paraId="09231A20" w14:textId="77777777" w:rsidR="007D6419" w:rsidRDefault="007D6419" w:rsidP="00125367">
      <w:pPr>
        <w:pStyle w:val="ListBullet"/>
      </w:pPr>
      <w:r>
        <w:t>Achieved the target successfully with great remark from Client.</w:t>
      </w:r>
    </w:p>
    <w:p w14:paraId="22ADFF7D" w14:textId="77777777" w:rsidR="00125367" w:rsidRDefault="00125367" w:rsidP="00125367">
      <w:pPr>
        <w:pStyle w:val="ListBullet"/>
      </w:pPr>
      <w:r w:rsidRPr="00125367">
        <w:t>I am a member computer society of India ISTE</w:t>
      </w:r>
      <w:r>
        <w:t xml:space="preserve"> From 2010-2014.</w:t>
      </w:r>
    </w:p>
    <w:p w14:paraId="082F2B4A" w14:textId="77777777" w:rsidR="00125367" w:rsidRDefault="00125367" w:rsidP="00125367">
      <w:pPr>
        <w:pStyle w:val="ListBullet"/>
      </w:pPr>
      <w:r w:rsidRPr="00125367">
        <w:t>I have Organized Mozilla Mania 2012 held at Jayamukhi Institute of Technological Sciences</w:t>
      </w:r>
    </w:p>
    <w:p w14:paraId="149C774C" w14:textId="77777777" w:rsidR="00125367" w:rsidRDefault="00125367" w:rsidP="00125367">
      <w:pPr>
        <w:pStyle w:val="ListBullet"/>
      </w:pPr>
      <w:r w:rsidRPr="00125367">
        <w:t>I have volunteered Technojits-13 held at Jayamukhi Institute of Technological Sciences</w:t>
      </w:r>
      <w:r>
        <w:t xml:space="preserve"> in 2013.</w:t>
      </w:r>
      <w:r w:rsidRPr="00125367">
        <w:t xml:space="preserve"> </w:t>
      </w:r>
    </w:p>
    <w:sdt>
      <w:sdtPr>
        <w:alias w:val="Education:"/>
        <w:tag w:val="Education:"/>
        <w:id w:val="807127995"/>
        <w:placeholder>
          <w:docPart w:val="841D67DB256349E6B82DCDC770788EB0"/>
        </w:placeholder>
        <w:temporary/>
        <w:showingPlcHdr/>
        <w15:appearance w15:val="hidden"/>
      </w:sdtPr>
      <w:sdtContent>
        <w:p w14:paraId="5199680A" w14:textId="77777777" w:rsidR="00125367" w:rsidRDefault="00125367" w:rsidP="00125367">
          <w:pPr>
            <w:pStyle w:val="Heading1"/>
          </w:pPr>
          <w:r>
            <w:t>Education</w:t>
          </w:r>
        </w:p>
      </w:sdtContent>
    </w:sdt>
    <w:p w14:paraId="053921C7" w14:textId="77777777" w:rsidR="00125367" w:rsidRDefault="00125367" w:rsidP="00125367">
      <w:pPr>
        <w:pStyle w:val="Heading2"/>
      </w:pPr>
      <w:r>
        <w:t>Bachelor</w:t>
      </w:r>
      <w:r w:rsidRPr="00F72FA4">
        <w:t xml:space="preserve"> in Computer Science</w:t>
      </w:r>
      <w:r>
        <w:t> | 2014 | Jayamukhi institute of technological sciences</w:t>
      </w:r>
    </w:p>
    <w:p w14:paraId="7BD1701C" w14:textId="77777777" w:rsidR="00125367" w:rsidRDefault="007D5ECE" w:rsidP="00125367">
      <w:pPr>
        <w:pStyle w:val="ListBullet"/>
      </w:pPr>
      <w:r>
        <w:t>P</w:t>
      </w:r>
      <w:r w:rsidRPr="007D5ECE">
        <w:t>ursued</w:t>
      </w:r>
      <w:r>
        <w:t xml:space="preserve"> </w:t>
      </w:r>
      <w:r w:rsidR="00125367">
        <w:t>with: 71%.</w:t>
      </w:r>
    </w:p>
    <w:p w14:paraId="2CC6D171" w14:textId="77777777" w:rsidR="00125367" w:rsidRDefault="00125367" w:rsidP="00125367">
      <w:pPr>
        <w:pStyle w:val="ListBullet"/>
      </w:pPr>
      <w:r>
        <w:t>Main Project: Developed Sudoku game for android devices.</w:t>
      </w:r>
    </w:p>
    <w:p w14:paraId="625DABD9" w14:textId="77777777" w:rsidR="00125367" w:rsidRDefault="00125367" w:rsidP="00125367">
      <w:pPr>
        <w:pStyle w:val="ListBullet"/>
      </w:pPr>
      <w:r>
        <w:lastRenderedPageBreak/>
        <w:t>Mini Project: Worked on Testing Web Application using IBM RFT tool.</w:t>
      </w:r>
    </w:p>
    <w:p w14:paraId="3E968ED4" w14:textId="77777777" w:rsidR="00125367" w:rsidRDefault="00125367" w:rsidP="00125367">
      <w:pPr>
        <w:pStyle w:val="ListBullet"/>
      </w:pPr>
      <w:r>
        <w:t xml:space="preserve">Related coursework: Learn the single page website creation </w:t>
      </w:r>
      <w:r w:rsidR="00556DE7">
        <w:t>using Html, CSS</w:t>
      </w:r>
      <w:r>
        <w:t>.</w:t>
      </w:r>
    </w:p>
    <w:p w14:paraId="30F2438B" w14:textId="77777777" w:rsidR="00125367" w:rsidRDefault="00125367" w:rsidP="00125367">
      <w:pPr>
        <w:pStyle w:val="Heading2"/>
      </w:pPr>
      <w:r>
        <w:t>Intermediate | 2010 | arunodaya junior college</w:t>
      </w:r>
    </w:p>
    <w:p w14:paraId="5915EDE2" w14:textId="77777777" w:rsidR="00125367" w:rsidRDefault="007D5ECE" w:rsidP="00125367">
      <w:pPr>
        <w:pStyle w:val="ListBullet"/>
      </w:pPr>
      <w:r>
        <w:t>P</w:t>
      </w:r>
      <w:r w:rsidRPr="007D5ECE">
        <w:t>ursued</w:t>
      </w:r>
      <w:r>
        <w:t xml:space="preserve"> </w:t>
      </w:r>
      <w:r w:rsidR="00125367">
        <w:t>with: 83%.</w:t>
      </w:r>
      <w:r w:rsidR="00125367" w:rsidRPr="00E53A89">
        <w:t xml:space="preserve"> </w:t>
      </w:r>
    </w:p>
    <w:p w14:paraId="3953CE65" w14:textId="77777777" w:rsidR="00125367" w:rsidRDefault="00125367" w:rsidP="00125367">
      <w:pPr>
        <w:pStyle w:val="Heading2"/>
      </w:pPr>
      <w:r>
        <w:t>SSC | 2008 | Sri sai krishna vidyalayam</w:t>
      </w:r>
    </w:p>
    <w:p w14:paraId="5F21C39E" w14:textId="77777777" w:rsidR="00125367" w:rsidRDefault="007D5ECE" w:rsidP="007D5ECE">
      <w:pPr>
        <w:pStyle w:val="ListBullet"/>
      </w:pPr>
      <w:r>
        <w:t>P</w:t>
      </w:r>
      <w:r w:rsidRPr="007D5ECE">
        <w:t>ursued</w:t>
      </w:r>
      <w:r>
        <w:t xml:space="preserve"> </w:t>
      </w:r>
      <w:r w:rsidR="00125367">
        <w:t>with: 72%.</w:t>
      </w:r>
    </w:p>
    <w:p w14:paraId="2D5A76D1" w14:textId="77777777" w:rsidR="00125367" w:rsidRDefault="00125367" w:rsidP="00125367">
      <w:pPr>
        <w:pStyle w:val="Heading1"/>
      </w:pPr>
      <w:r>
        <w:t>Personal Skills</w:t>
      </w:r>
    </w:p>
    <w:p w14:paraId="028CF16B" w14:textId="77777777" w:rsidR="00125367" w:rsidRDefault="00125367" w:rsidP="00125367">
      <w:pPr>
        <w:pStyle w:val="ListBullet"/>
      </w:pPr>
      <w:r>
        <w:t>Ability to work as a team member or single.</w:t>
      </w:r>
    </w:p>
    <w:p w14:paraId="74163FE7" w14:textId="77777777" w:rsidR="00125367" w:rsidRDefault="00125367" w:rsidP="00125367">
      <w:pPr>
        <w:pStyle w:val="ListBullet"/>
      </w:pPr>
      <w:r>
        <w:t>A good motivator.</w:t>
      </w:r>
    </w:p>
    <w:p w14:paraId="149E7D4E" w14:textId="77777777" w:rsidR="00125367" w:rsidRDefault="00327832" w:rsidP="00125367">
      <w:pPr>
        <w:pStyle w:val="ListBullet"/>
      </w:pPr>
      <w:r>
        <w:t>I lead 3</w:t>
      </w:r>
      <w:r w:rsidR="00125367">
        <w:t xml:space="preserve"> teams successfully.</w:t>
      </w:r>
      <w:r w:rsidR="00125367" w:rsidRPr="00125367">
        <w:t xml:space="preserve"> </w:t>
      </w:r>
    </w:p>
    <w:p w14:paraId="1F39D19C" w14:textId="77777777" w:rsidR="00125367" w:rsidRDefault="00125367" w:rsidP="00125367">
      <w:pPr>
        <w:pStyle w:val="Heading1"/>
      </w:pPr>
      <w:r>
        <w:t>Personal Information</w:t>
      </w:r>
    </w:p>
    <w:p w14:paraId="082B10F6" w14:textId="25D48B9F" w:rsidR="00125367" w:rsidRDefault="00507247" w:rsidP="00125367">
      <w:pPr>
        <w:pStyle w:val="ListBullet"/>
      </w:pPr>
      <w:r>
        <w:t xml:space="preserve">Date of Birth: </w:t>
      </w:r>
      <w:r w:rsidR="007B2F33">
        <w:t>30</w:t>
      </w:r>
      <w:r>
        <w:t>-</w:t>
      </w:r>
      <w:r w:rsidR="007B2F33">
        <w:t>Aug</w:t>
      </w:r>
      <w:r w:rsidR="00125367">
        <w:t>-199</w:t>
      </w:r>
      <w:r w:rsidR="007B2F33">
        <w:t>2</w:t>
      </w:r>
      <w:r w:rsidR="00125367">
        <w:t>.</w:t>
      </w:r>
    </w:p>
    <w:p w14:paraId="77366530" w14:textId="77777777" w:rsidR="00125367" w:rsidRDefault="00125367" w:rsidP="00125367">
      <w:pPr>
        <w:pStyle w:val="ListBullet"/>
      </w:pPr>
      <w:r>
        <w:t>Languages Known: Telugu, English and Hindi</w:t>
      </w:r>
      <w:r w:rsidR="00665102">
        <w:t xml:space="preserve"> (Int)</w:t>
      </w:r>
      <w:r>
        <w:t>.</w:t>
      </w:r>
    </w:p>
    <w:p w14:paraId="7CD4C8A3" w14:textId="77777777" w:rsidR="00125367" w:rsidRDefault="00125367" w:rsidP="00125367">
      <w:pPr>
        <w:pStyle w:val="ListBullet"/>
      </w:pPr>
      <w:r>
        <w:t>Interests: Listening music, Playing Cricket.</w:t>
      </w:r>
    </w:p>
    <w:p w14:paraId="0A220C21" w14:textId="77777777" w:rsidR="00125367" w:rsidRDefault="00125367" w:rsidP="00125367">
      <w:pPr>
        <w:pStyle w:val="ListBullet"/>
        <w:numPr>
          <w:ilvl w:val="0"/>
          <w:numId w:val="0"/>
        </w:numPr>
      </w:pPr>
    </w:p>
    <w:p w14:paraId="57380BA7" w14:textId="77777777" w:rsidR="007D6419" w:rsidRPr="001B29CF" w:rsidRDefault="007D6419" w:rsidP="007D6419">
      <w:pPr>
        <w:pStyle w:val="ListBullet"/>
        <w:numPr>
          <w:ilvl w:val="0"/>
          <w:numId w:val="0"/>
        </w:numPr>
        <w:ind w:left="216" w:hanging="216"/>
      </w:pPr>
    </w:p>
    <w:sectPr w:rsidR="007D6419" w:rsidRPr="001B29CF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2048" w14:textId="77777777" w:rsidR="004C2355" w:rsidRDefault="004C2355">
      <w:pPr>
        <w:spacing w:after="0"/>
      </w:pPr>
      <w:r>
        <w:separator/>
      </w:r>
    </w:p>
  </w:endnote>
  <w:endnote w:type="continuationSeparator" w:id="0">
    <w:p w14:paraId="6C4FD55D" w14:textId="77777777" w:rsidR="004C2355" w:rsidRDefault="004C23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9168" w14:textId="7FA90A58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500CE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D091" w14:textId="77777777" w:rsidR="004C2355" w:rsidRDefault="004C2355">
      <w:pPr>
        <w:spacing w:after="0"/>
      </w:pPr>
      <w:r>
        <w:separator/>
      </w:r>
    </w:p>
  </w:footnote>
  <w:footnote w:type="continuationSeparator" w:id="0">
    <w:p w14:paraId="61374919" w14:textId="77777777" w:rsidR="004C2355" w:rsidRDefault="004C23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E490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A921404"/>
    <w:multiLevelType w:val="hybridMultilevel"/>
    <w:tmpl w:val="C1E027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6390904">
    <w:abstractNumId w:val="9"/>
  </w:num>
  <w:num w:numId="2" w16cid:durableId="746342148">
    <w:abstractNumId w:val="9"/>
    <w:lvlOverride w:ilvl="0">
      <w:startOverride w:val="1"/>
    </w:lvlOverride>
  </w:num>
  <w:num w:numId="3" w16cid:durableId="94643719">
    <w:abstractNumId w:val="9"/>
    <w:lvlOverride w:ilvl="0">
      <w:startOverride w:val="1"/>
    </w:lvlOverride>
  </w:num>
  <w:num w:numId="4" w16cid:durableId="1901403267">
    <w:abstractNumId w:val="9"/>
    <w:lvlOverride w:ilvl="0">
      <w:startOverride w:val="1"/>
    </w:lvlOverride>
  </w:num>
  <w:num w:numId="5" w16cid:durableId="1323004977">
    <w:abstractNumId w:val="8"/>
  </w:num>
  <w:num w:numId="6" w16cid:durableId="197817018">
    <w:abstractNumId w:val="7"/>
  </w:num>
  <w:num w:numId="7" w16cid:durableId="809174022">
    <w:abstractNumId w:val="6"/>
  </w:num>
  <w:num w:numId="8" w16cid:durableId="937954762">
    <w:abstractNumId w:val="5"/>
  </w:num>
  <w:num w:numId="9" w16cid:durableId="432937562">
    <w:abstractNumId w:val="4"/>
  </w:num>
  <w:num w:numId="10" w16cid:durableId="627593878">
    <w:abstractNumId w:val="3"/>
  </w:num>
  <w:num w:numId="11" w16cid:durableId="292634035">
    <w:abstractNumId w:val="2"/>
  </w:num>
  <w:num w:numId="12" w16cid:durableId="1638534814">
    <w:abstractNumId w:val="1"/>
  </w:num>
  <w:num w:numId="13" w16cid:durableId="1627196133">
    <w:abstractNumId w:val="0"/>
  </w:num>
  <w:num w:numId="14" w16cid:durableId="1097601271">
    <w:abstractNumId w:val="13"/>
  </w:num>
  <w:num w:numId="15" w16cid:durableId="342980446">
    <w:abstractNumId w:val="16"/>
  </w:num>
  <w:num w:numId="16" w16cid:durableId="1298485364">
    <w:abstractNumId w:val="12"/>
  </w:num>
  <w:num w:numId="17" w16cid:durableId="1365131945">
    <w:abstractNumId w:val="15"/>
  </w:num>
  <w:num w:numId="18" w16cid:durableId="224070882">
    <w:abstractNumId w:val="10"/>
  </w:num>
  <w:num w:numId="19" w16cid:durableId="1525561100">
    <w:abstractNumId w:val="19"/>
  </w:num>
  <w:num w:numId="20" w16cid:durableId="319044164">
    <w:abstractNumId w:val="17"/>
  </w:num>
  <w:num w:numId="21" w16cid:durableId="561405931">
    <w:abstractNumId w:val="11"/>
  </w:num>
  <w:num w:numId="22" w16cid:durableId="269557056">
    <w:abstractNumId w:val="14"/>
  </w:num>
  <w:num w:numId="23" w16cid:durableId="851533630">
    <w:abstractNumId w:val="18"/>
  </w:num>
  <w:num w:numId="24" w16cid:durableId="21203725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0F"/>
    <w:rsid w:val="000A4F59"/>
    <w:rsid w:val="00110706"/>
    <w:rsid w:val="001207E6"/>
    <w:rsid w:val="00122B83"/>
    <w:rsid w:val="00125367"/>
    <w:rsid w:val="00141A4C"/>
    <w:rsid w:val="00177E4B"/>
    <w:rsid w:val="001B29CF"/>
    <w:rsid w:val="001E2FD9"/>
    <w:rsid w:val="00255938"/>
    <w:rsid w:val="0028220F"/>
    <w:rsid w:val="003007C1"/>
    <w:rsid w:val="00327832"/>
    <w:rsid w:val="00356C14"/>
    <w:rsid w:val="00393F58"/>
    <w:rsid w:val="003B5A57"/>
    <w:rsid w:val="004453F7"/>
    <w:rsid w:val="00465ADA"/>
    <w:rsid w:val="004875C2"/>
    <w:rsid w:val="004C2355"/>
    <w:rsid w:val="005031D4"/>
    <w:rsid w:val="0050472A"/>
    <w:rsid w:val="00507247"/>
    <w:rsid w:val="00521AA9"/>
    <w:rsid w:val="005518E5"/>
    <w:rsid w:val="00556DE7"/>
    <w:rsid w:val="00564161"/>
    <w:rsid w:val="00617B26"/>
    <w:rsid w:val="006270A9"/>
    <w:rsid w:val="00665102"/>
    <w:rsid w:val="00675956"/>
    <w:rsid w:val="00681034"/>
    <w:rsid w:val="006870EA"/>
    <w:rsid w:val="007B2F33"/>
    <w:rsid w:val="007D5ECE"/>
    <w:rsid w:val="007D6419"/>
    <w:rsid w:val="00816216"/>
    <w:rsid w:val="008500CE"/>
    <w:rsid w:val="00866A74"/>
    <w:rsid w:val="0087734B"/>
    <w:rsid w:val="00894658"/>
    <w:rsid w:val="008A135F"/>
    <w:rsid w:val="008A2195"/>
    <w:rsid w:val="008F1492"/>
    <w:rsid w:val="009002BF"/>
    <w:rsid w:val="009101F8"/>
    <w:rsid w:val="0091642A"/>
    <w:rsid w:val="0094039C"/>
    <w:rsid w:val="00940D60"/>
    <w:rsid w:val="00964EE8"/>
    <w:rsid w:val="0097430D"/>
    <w:rsid w:val="009D5933"/>
    <w:rsid w:val="00A447F6"/>
    <w:rsid w:val="00A53D7E"/>
    <w:rsid w:val="00AD208E"/>
    <w:rsid w:val="00B77035"/>
    <w:rsid w:val="00BC0457"/>
    <w:rsid w:val="00BD768D"/>
    <w:rsid w:val="00C61F8E"/>
    <w:rsid w:val="00CA0DD3"/>
    <w:rsid w:val="00D906AD"/>
    <w:rsid w:val="00DE77C5"/>
    <w:rsid w:val="00E53A89"/>
    <w:rsid w:val="00E72D0F"/>
    <w:rsid w:val="00E83E4B"/>
    <w:rsid w:val="00ED4C21"/>
    <w:rsid w:val="00EE0C37"/>
    <w:rsid w:val="00F11EFC"/>
    <w:rsid w:val="00F7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A0025"/>
  <w15:chartTrackingRefBased/>
  <w15:docId w15:val="{AC4228A2-8079-4EFB-9280-7E01A636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ghu.vamshi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DBF238826E4F378D68ACD0A3CF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DF977-219A-4515-834C-BF9E703B6AC9}"/>
      </w:docPartPr>
      <w:docPartBody>
        <w:p w:rsidR="00A625DA" w:rsidRDefault="00E67BA3">
          <w:pPr>
            <w:pStyle w:val="16DBF238826E4F378D68ACD0A3CFF4D2"/>
          </w:pPr>
          <w:r>
            <w:t>Objective</w:t>
          </w:r>
        </w:p>
      </w:docPartBody>
    </w:docPart>
    <w:docPart>
      <w:docPartPr>
        <w:name w:val="59B9FC1473C34FE5B8FB8B9AAB3C6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29A4-7C8D-45C2-BC6C-08C6C3F50B70}"/>
      </w:docPartPr>
      <w:docPartBody>
        <w:p w:rsidR="00A625DA" w:rsidRDefault="00E67BA3">
          <w:pPr>
            <w:pStyle w:val="59B9FC1473C34FE5B8FB8B9AAB3C63D7"/>
          </w:pPr>
          <w:r>
            <w:t>Skills &amp; Abilities</w:t>
          </w:r>
        </w:p>
      </w:docPartBody>
    </w:docPart>
    <w:docPart>
      <w:docPartPr>
        <w:name w:val="C43B88F926884D3DB4F8F3BF119AE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444D-1488-4820-8B43-FAA36599E3FC}"/>
      </w:docPartPr>
      <w:docPartBody>
        <w:p w:rsidR="00A625DA" w:rsidRDefault="00E67BA3">
          <w:pPr>
            <w:pStyle w:val="C43B88F926884D3DB4F8F3BF119AEBE7"/>
          </w:pPr>
          <w:r>
            <w:t>Communication</w:t>
          </w:r>
        </w:p>
      </w:docPartBody>
    </w:docPart>
    <w:docPart>
      <w:docPartPr>
        <w:name w:val="122A8FC23EC747C1AA01DDEC4D11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9984-7BFF-4511-8EA5-FACE22F372FA}"/>
      </w:docPartPr>
      <w:docPartBody>
        <w:p w:rsidR="00A625DA" w:rsidRDefault="00E67BA3">
          <w:pPr>
            <w:pStyle w:val="122A8FC23EC747C1AA01DDEC4D11B27F"/>
          </w:pPr>
          <w:r>
            <w:t>Leadership</w:t>
          </w:r>
        </w:p>
      </w:docPartBody>
    </w:docPart>
    <w:docPart>
      <w:docPartPr>
        <w:name w:val="93EEF7310E3D412496CCB78E483B2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3DAA-4824-4980-A678-0490D95E280E}"/>
      </w:docPartPr>
      <w:docPartBody>
        <w:p w:rsidR="00A625DA" w:rsidRDefault="00E67BA3">
          <w:pPr>
            <w:pStyle w:val="93EEF7310E3D412496CCB78E483B2021"/>
          </w:pPr>
          <w:r>
            <w:t>Experience</w:t>
          </w:r>
        </w:p>
      </w:docPartBody>
    </w:docPart>
    <w:docPart>
      <w:docPartPr>
        <w:name w:val="841D67DB256349E6B82DCDC77078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D956C-7454-457A-B0A0-933F886DC959}"/>
      </w:docPartPr>
      <w:docPartBody>
        <w:p w:rsidR="00A625DA" w:rsidRDefault="00E41EF8" w:rsidP="00E41EF8">
          <w:pPr>
            <w:pStyle w:val="841D67DB256349E6B82DCDC770788EB0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F8"/>
    <w:rsid w:val="000D1547"/>
    <w:rsid w:val="00115FEE"/>
    <w:rsid w:val="00382500"/>
    <w:rsid w:val="003A2351"/>
    <w:rsid w:val="004F43B3"/>
    <w:rsid w:val="00526B73"/>
    <w:rsid w:val="00A625DA"/>
    <w:rsid w:val="00B858C3"/>
    <w:rsid w:val="00E41EF8"/>
    <w:rsid w:val="00E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BF238826E4F378D68ACD0A3CFF4D2">
    <w:name w:val="16DBF238826E4F378D68ACD0A3CFF4D2"/>
  </w:style>
  <w:style w:type="paragraph" w:customStyle="1" w:styleId="59B9FC1473C34FE5B8FB8B9AAB3C63D7">
    <w:name w:val="59B9FC1473C34FE5B8FB8B9AAB3C63D7"/>
  </w:style>
  <w:style w:type="paragraph" w:customStyle="1" w:styleId="C43B88F926884D3DB4F8F3BF119AEBE7">
    <w:name w:val="C43B88F926884D3DB4F8F3BF119AEBE7"/>
  </w:style>
  <w:style w:type="paragraph" w:customStyle="1" w:styleId="122A8FC23EC747C1AA01DDEC4D11B27F">
    <w:name w:val="122A8FC23EC747C1AA01DDEC4D11B27F"/>
  </w:style>
  <w:style w:type="paragraph" w:customStyle="1" w:styleId="93EEF7310E3D412496CCB78E483B2021">
    <w:name w:val="93EEF7310E3D412496CCB78E483B2021"/>
  </w:style>
  <w:style w:type="paragraph" w:customStyle="1" w:styleId="841D67DB256349E6B82DCDC770788EB0">
    <w:name w:val="841D67DB256349E6B82DCDC770788EB0"/>
    <w:rsid w:val="00E41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FED6B-992A-46AE-B7F4-EDD3A319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61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Boine Raghu Vamshi Krishna</dc:creator>
  <cp:keywords/>
  <cp:lastModifiedBy>JamesBond 007</cp:lastModifiedBy>
  <cp:revision>18</cp:revision>
  <dcterms:created xsi:type="dcterms:W3CDTF">2018-06-13T04:31:00Z</dcterms:created>
  <dcterms:modified xsi:type="dcterms:W3CDTF">2023-01-10T08:12:00Z</dcterms:modified>
  <cp:version/>
</cp:coreProperties>
</file>